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97BB" w14:textId="77777777" w:rsidR="00667B81" w:rsidRDefault="00667B81">
      <w:pPr>
        <w:rPr>
          <w:sz w:val="18"/>
          <w:szCs w:val="18"/>
        </w:rPr>
      </w:pPr>
    </w:p>
    <w:p w14:paraId="15C69742" w14:textId="77777777" w:rsidR="00667B81" w:rsidRPr="007A0738" w:rsidRDefault="00667B81">
      <w:pPr>
        <w:rPr>
          <w:sz w:val="8"/>
          <w:szCs w:val="8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8"/>
      </w:tblGrid>
      <w:tr w:rsidR="00A21BA6" w:rsidRPr="0096386E" w14:paraId="301B5029" w14:textId="77777777" w:rsidTr="00F705B7">
        <w:trPr>
          <w:trHeight w:hRule="exact" w:val="284"/>
        </w:trPr>
        <w:tc>
          <w:tcPr>
            <w:tcW w:w="1014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EA58CE6" w14:textId="77777777"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Allgemeine Gebäudedaten</w:t>
            </w:r>
          </w:p>
        </w:tc>
      </w:tr>
    </w:tbl>
    <w:p w14:paraId="22DF116F" w14:textId="77777777" w:rsidR="00A21BA6" w:rsidRPr="00DB753F" w:rsidRDefault="00A21BA6" w:rsidP="00A21BA6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148" w:type="dxa"/>
        <w:tblInd w:w="-5" w:type="dxa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1102CE8D" w14:textId="77777777" w:rsidTr="002E358B">
        <w:tc>
          <w:tcPr>
            <w:tcW w:w="10148" w:type="dxa"/>
            <w:shd w:val="clear" w:color="auto" w:fill="auto"/>
            <w:tcMar>
              <w:left w:w="108" w:type="dxa"/>
            </w:tcMar>
          </w:tcPr>
          <w:p w14:paraId="62AC8F50" w14:textId="77777777" w:rsidR="00A21BA6" w:rsidRPr="0096386E" w:rsidRDefault="00A21BA6" w:rsidP="00DA5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sz w:val="20"/>
                <w:szCs w:val="20"/>
              </w:rPr>
              <w:t>Objekt-Nr.:</w:t>
            </w:r>
            <w:r w:rsidR="00DA5A01" w:rsidRPr="00963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5A01" w:rsidRPr="0096386E">
              <w:rPr>
                <w:rFonts w:ascii="Arial" w:hAnsi="Arial" w:cs="Arial"/>
                <w:sz w:val="20"/>
                <w:szCs w:val="20"/>
              </w:rPr>
              <w:tab/>
            </w:r>
            <w:r w:rsidR="00DA5A01" w:rsidRPr="0096386E">
              <w:rPr>
                <w:rFonts w:ascii="Arial" w:hAnsi="Arial" w:cs="Arial"/>
                <w:sz w:val="20"/>
                <w:szCs w:val="20"/>
              </w:rPr>
              <w:tab/>
            </w:r>
            <w:r w:rsidR="00DA5A01" w:rsidRPr="0096386E">
              <w:rPr>
                <w:rFonts w:ascii="Arial" w:hAnsi="Arial" w:cs="Arial"/>
                <w:sz w:val="20"/>
                <w:szCs w:val="20"/>
              </w:rPr>
              <w:tab/>
            </w:r>
            <w:r w:rsidR="00DA5A01" w:rsidRPr="0096386E">
              <w:rPr>
                <w:rFonts w:ascii="Arial" w:hAnsi="Arial" w:cs="Arial"/>
                <w:sz w:val="20"/>
                <w:szCs w:val="20"/>
              </w:rPr>
              <w:tab/>
            </w:r>
            <w:r w:rsidR="00DA5A01" w:rsidRPr="0096386E">
              <w:rPr>
                <w:rFonts w:ascii="Arial" w:hAnsi="Arial" w:cs="Arial"/>
                <w:sz w:val="20"/>
                <w:szCs w:val="20"/>
              </w:rPr>
              <w:tab/>
            </w:r>
            <w:r w:rsidR="00DA5A01" w:rsidRPr="0096386E">
              <w:rPr>
                <w:rFonts w:ascii="Arial" w:hAnsi="Arial" w:cs="Arial"/>
                <w:sz w:val="20"/>
                <w:szCs w:val="20"/>
              </w:rPr>
              <w:tab/>
            </w:r>
            <w:r w:rsidR="00DA5A01" w:rsidRPr="0096386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21BA6" w:rsidRPr="0096386E" w14:paraId="1B7B4378" w14:textId="77777777" w:rsidTr="002E358B">
        <w:tc>
          <w:tcPr>
            <w:tcW w:w="10148" w:type="dxa"/>
            <w:shd w:val="clear" w:color="auto" w:fill="auto"/>
            <w:tcMar>
              <w:left w:w="108" w:type="dxa"/>
            </w:tcMar>
            <w:vAlign w:val="center"/>
          </w:tcPr>
          <w:p w14:paraId="33BAAC93" w14:textId="2414FB88" w:rsidR="00A21BA6" w:rsidRPr="0096386E" w:rsidRDefault="00A21BA6" w:rsidP="00A21BA6">
            <w:pPr>
              <w:rPr>
                <w:rFonts w:ascii="Arial" w:hAnsi="Arial" w:cs="Arial"/>
                <w:sz w:val="20"/>
                <w:szCs w:val="20"/>
              </w:rPr>
            </w:pPr>
            <w:r w:rsidRPr="0096386E">
              <w:rPr>
                <w:rFonts w:ascii="Arial" w:hAnsi="Arial" w:cs="Arial"/>
                <w:sz w:val="20"/>
                <w:szCs w:val="20"/>
              </w:rPr>
              <w:t>Brandmeldeanlage-Nr.:</w:t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="00456384" w:rsidRPr="00456384">
              <w:rPr>
                <w:rFonts w:ascii="Arial" w:hAnsi="Arial" w:cs="Arial"/>
                <w:b/>
                <w:bCs/>
                <w:sz w:val="20"/>
                <w:szCs w:val="20"/>
              </w:rPr>
              <w:t>610 ???</w:t>
            </w:r>
          </w:p>
        </w:tc>
      </w:tr>
      <w:tr w:rsidR="00A21BA6" w:rsidRPr="0096386E" w14:paraId="162B3E2B" w14:textId="77777777" w:rsidTr="002E358B">
        <w:tc>
          <w:tcPr>
            <w:tcW w:w="10148" w:type="dxa"/>
            <w:shd w:val="clear" w:color="auto" w:fill="auto"/>
            <w:tcMar>
              <w:left w:w="108" w:type="dxa"/>
            </w:tcMar>
            <w:vAlign w:val="center"/>
          </w:tcPr>
          <w:p w14:paraId="62D811AE" w14:textId="77777777" w:rsidR="00A21BA6" w:rsidRPr="0096386E" w:rsidRDefault="00A21BA6" w:rsidP="00AD6037">
            <w:pPr>
              <w:rPr>
                <w:rFonts w:ascii="Arial" w:hAnsi="Arial" w:cs="Arial"/>
                <w:sz w:val="20"/>
                <w:szCs w:val="20"/>
              </w:rPr>
            </w:pPr>
            <w:r w:rsidRPr="0096386E">
              <w:rPr>
                <w:rFonts w:ascii="Arial" w:hAnsi="Arial" w:cs="Arial"/>
                <w:sz w:val="20"/>
                <w:szCs w:val="20"/>
              </w:rPr>
              <w:t>Bezeichnung, Firmenname:</w:t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21BA6" w:rsidRPr="0096386E" w14:paraId="612DF961" w14:textId="77777777" w:rsidTr="002E358B">
        <w:tc>
          <w:tcPr>
            <w:tcW w:w="10148" w:type="dxa"/>
            <w:shd w:val="clear" w:color="auto" w:fill="auto"/>
            <w:tcMar>
              <w:left w:w="108" w:type="dxa"/>
            </w:tcMar>
            <w:vAlign w:val="center"/>
          </w:tcPr>
          <w:p w14:paraId="13FCB810" w14:textId="77777777" w:rsidR="00A21BA6" w:rsidRPr="0096386E" w:rsidRDefault="00A21BA6" w:rsidP="00AD6037">
            <w:pPr>
              <w:rPr>
                <w:rFonts w:ascii="Arial" w:hAnsi="Arial" w:cs="Arial"/>
                <w:sz w:val="20"/>
                <w:szCs w:val="20"/>
              </w:rPr>
            </w:pPr>
            <w:r w:rsidRPr="0096386E">
              <w:rPr>
                <w:rFonts w:ascii="Arial" w:hAnsi="Arial" w:cs="Arial"/>
                <w:sz w:val="20"/>
                <w:szCs w:val="20"/>
              </w:rPr>
              <w:t>Straße, Hausnummer:</w:t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21BA6" w:rsidRPr="0096386E" w14:paraId="0BF54E2C" w14:textId="77777777" w:rsidTr="002E358B">
        <w:tc>
          <w:tcPr>
            <w:tcW w:w="10148" w:type="dxa"/>
            <w:shd w:val="clear" w:color="auto" w:fill="auto"/>
            <w:tcMar>
              <w:left w:w="108" w:type="dxa"/>
            </w:tcMar>
            <w:vAlign w:val="center"/>
          </w:tcPr>
          <w:p w14:paraId="3BC4E797" w14:textId="77777777" w:rsidR="00A21BA6" w:rsidRPr="0096386E" w:rsidRDefault="00A21BA6" w:rsidP="00AD6037">
            <w:pPr>
              <w:rPr>
                <w:rFonts w:ascii="Arial" w:hAnsi="Arial" w:cs="Arial"/>
                <w:sz w:val="20"/>
                <w:szCs w:val="20"/>
              </w:rPr>
            </w:pPr>
            <w:r w:rsidRPr="0096386E">
              <w:rPr>
                <w:rFonts w:ascii="Arial" w:hAnsi="Arial" w:cs="Arial"/>
                <w:sz w:val="20"/>
                <w:szCs w:val="20"/>
              </w:rPr>
              <w:t>Postleitzahl, Ort:</w:t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21BA6" w:rsidRPr="0096386E" w14:paraId="7D05EDF6" w14:textId="77777777" w:rsidTr="002E358B">
        <w:tc>
          <w:tcPr>
            <w:tcW w:w="10148" w:type="dxa"/>
            <w:shd w:val="clear" w:color="auto" w:fill="auto"/>
            <w:tcMar>
              <w:left w:w="108" w:type="dxa"/>
            </w:tcMar>
            <w:vAlign w:val="center"/>
          </w:tcPr>
          <w:p w14:paraId="5CC497F1" w14:textId="77777777" w:rsidR="00A21BA6" w:rsidRPr="0096386E" w:rsidRDefault="00A21BA6" w:rsidP="00AD6037">
            <w:pPr>
              <w:rPr>
                <w:rFonts w:ascii="Arial" w:hAnsi="Arial" w:cs="Arial"/>
                <w:sz w:val="20"/>
                <w:szCs w:val="20"/>
              </w:rPr>
            </w:pPr>
            <w:r w:rsidRPr="0096386E">
              <w:rPr>
                <w:rFonts w:ascii="Arial" w:hAnsi="Arial" w:cs="Arial"/>
                <w:sz w:val="20"/>
                <w:szCs w:val="20"/>
              </w:rPr>
              <w:t>Telefon, Fax:</w:t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  <w:r w:rsidRPr="0096386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6786E868" w14:textId="77777777" w:rsidR="00A21BA6" w:rsidRDefault="00A21BA6" w:rsidP="00A21BA6">
      <w:pPr>
        <w:tabs>
          <w:tab w:val="left" w:pos="180"/>
        </w:tabs>
        <w:spacing w:after="100"/>
        <w:rPr>
          <w:rFonts w:ascii="Arial" w:hAnsi="Arial" w:cs="Arial"/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29CD81EA" w14:textId="77777777" w:rsidTr="00F705B7">
        <w:trPr>
          <w:trHeight w:val="284"/>
        </w:trPr>
        <w:tc>
          <w:tcPr>
            <w:tcW w:w="101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EC94E" w14:textId="77777777"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Nutzung</w:t>
            </w:r>
          </w:p>
        </w:tc>
      </w:tr>
      <w:tr w:rsidR="00A21BA6" w:rsidRPr="0096386E" w14:paraId="5FD1F98F" w14:textId="77777777" w:rsidTr="0008215C">
        <w:trPr>
          <w:trHeight w:val="284"/>
        </w:trPr>
        <w:tc>
          <w:tcPr>
            <w:tcW w:w="10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DB9E9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55FBB98" w14:textId="77777777" w:rsidR="00A21BA6" w:rsidRPr="00480FE5" w:rsidRDefault="00A21BA6" w:rsidP="00A21BA6">
      <w:pPr>
        <w:tabs>
          <w:tab w:val="left" w:pos="180"/>
        </w:tabs>
        <w:spacing w:after="100"/>
        <w:rPr>
          <w:rFonts w:ascii="Arial" w:hAnsi="Arial" w:cs="Arial"/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8"/>
      </w:tblGrid>
      <w:tr w:rsidR="00A21BA6" w:rsidRPr="0096386E" w14:paraId="34B04B3A" w14:textId="77777777" w:rsidTr="00F705B7">
        <w:trPr>
          <w:trHeight w:val="284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14:paraId="14AC6520" w14:textId="77777777"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Ansprechpartner im Einsatzfall</w:t>
            </w:r>
          </w:p>
        </w:tc>
      </w:tr>
    </w:tbl>
    <w:p w14:paraId="6A42B84D" w14:textId="77777777" w:rsidR="00A21BA6" w:rsidRPr="00DB753F" w:rsidRDefault="00A21BA6" w:rsidP="00A21BA6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1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2030"/>
        <w:gridCol w:w="2030"/>
        <w:gridCol w:w="2030"/>
        <w:gridCol w:w="2030"/>
      </w:tblGrid>
      <w:tr w:rsidR="00A21BA6" w:rsidRPr="0096386E" w14:paraId="6666ABB3" w14:textId="77777777" w:rsidTr="0008215C">
        <w:trPr>
          <w:trHeight w:val="295"/>
        </w:trPr>
        <w:tc>
          <w:tcPr>
            <w:tcW w:w="2030" w:type="dxa"/>
            <w:shd w:val="clear" w:color="auto" w:fill="auto"/>
            <w:vAlign w:val="center"/>
          </w:tcPr>
          <w:p w14:paraId="1CA53FB6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Ansprechpartner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0A89E583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Funktion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67369580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Telefon dienstlich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34123135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Telefon privat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38F692B3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Mobiltelefon</w:t>
            </w:r>
          </w:p>
        </w:tc>
      </w:tr>
      <w:tr w:rsidR="00A21BA6" w:rsidRPr="0096386E" w14:paraId="66B16CE9" w14:textId="77777777" w:rsidTr="0008215C">
        <w:trPr>
          <w:trHeight w:val="291"/>
        </w:trPr>
        <w:tc>
          <w:tcPr>
            <w:tcW w:w="2030" w:type="dxa"/>
            <w:shd w:val="clear" w:color="auto" w:fill="auto"/>
            <w:vAlign w:val="center"/>
          </w:tcPr>
          <w:p w14:paraId="0BD5E798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8226579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A9B8FB9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CE591F6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E1D5779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1BA6" w:rsidRPr="0096386E" w14:paraId="235CEBD4" w14:textId="77777777" w:rsidTr="0008215C">
        <w:trPr>
          <w:trHeight w:val="291"/>
        </w:trPr>
        <w:tc>
          <w:tcPr>
            <w:tcW w:w="2030" w:type="dxa"/>
            <w:shd w:val="clear" w:color="auto" w:fill="auto"/>
            <w:vAlign w:val="center"/>
          </w:tcPr>
          <w:p w14:paraId="3FAC0A13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60B562A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BF56C3D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514637FA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DDE472B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1BA6" w:rsidRPr="0096386E" w14:paraId="645EC19F" w14:textId="77777777" w:rsidTr="0008215C">
        <w:trPr>
          <w:trHeight w:val="291"/>
        </w:trPr>
        <w:tc>
          <w:tcPr>
            <w:tcW w:w="2030" w:type="dxa"/>
            <w:shd w:val="clear" w:color="auto" w:fill="auto"/>
            <w:vAlign w:val="center"/>
          </w:tcPr>
          <w:p w14:paraId="3ECFE820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908F1BC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72E9887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519E6E13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5F1B2A2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1BA6" w:rsidRPr="0096386E" w14:paraId="2AEAD0D8" w14:textId="77777777" w:rsidTr="0008215C">
        <w:trPr>
          <w:trHeight w:val="291"/>
        </w:trPr>
        <w:tc>
          <w:tcPr>
            <w:tcW w:w="2030" w:type="dxa"/>
            <w:shd w:val="clear" w:color="auto" w:fill="auto"/>
            <w:vAlign w:val="center"/>
          </w:tcPr>
          <w:p w14:paraId="2236E9A0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FAD5214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7329086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59DF348D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2EFF730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D5AB13C" w14:textId="77777777" w:rsidR="00A21BA6" w:rsidRPr="00DB753F" w:rsidRDefault="00A21BA6" w:rsidP="00A21BA6">
      <w:pPr>
        <w:tabs>
          <w:tab w:val="left" w:pos="180"/>
        </w:tabs>
        <w:spacing w:after="100"/>
        <w:rPr>
          <w:rFonts w:ascii="Arial" w:hAnsi="Arial" w:cs="Arial"/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8"/>
      </w:tblGrid>
      <w:tr w:rsidR="00A21BA6" w:rsidRPr="0096386E" w14:paraId="2937BF94" w14:textId="77777777" w:rsidTr="00F705B7">
        <w:trPr>
          <w:trHeight w:val="284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14:paraId="6B4DF833" w14:textId="77777777" w:rsidR="00A21BA6" w:rsidRPr="0096386E" w:rsidRDefault="00A21BA6" w:rsidP="00A21BA6">
            <w:pPr>
              <w:rPr>
                <w:rFonts w:ascii="Arial" w:hAnsi="Arial" w:cs="Arial"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Inhaltsverzeichnis</w:t>
            </w:r>
          </w:p>
        </w:tc>
      </w:tr>
    </w:tbl>
    <w:p w14:paraId="5ABD5EC4" w14:textId="77777777" w:rsidR="00A21BA6" w:rsidRPr="00DB753F" w:rsidRDefault="00A21BA6" w:rsidP="00A21BA6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1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5068"/>
      </w:tblGrid>
      <w:tr w:rsidR="00A21BA6" w:rsidRPr="0096386E" w14:paraId="2FD0E897" w14:textId="77777777" w:rsidTr="00F310B1">
        <w:trPr>
          <w:trHeight w:val="291"/>
        </w:trPr>
        <w:tc>
          <w:tcPr>
            <w:tcW w:w="5068" w:type="dxa"/>
            <w:shd w:val="clear" w:color="auto" w:fill="auto"/>
            <w:vAlign w:val="center"/>
          </w:tcPr>
          <w:p w14:paraId="2DE9626A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14:paraId="6D7154D9" w14:textId="77777777" w:rsidR="00A21BA6" w:rsidRPr="00D548E3" w:rsidRDefault="00A21BA6" w:rsidP="00F53283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D548E3">
              <w:rPr>
                <w:rFonts w:ascii="Arial" w:hAnsi="Arial" w:cs="Arial"/>
                <w:bCs/>
                <w:sz w:val="20"/>
                <w:szCs w:val="20"/>
                <w:u w:val="single"/>
              </w:rPr>
              <w:t>Seite</w:t>
            </w:r>
          </w:p>
        </w:tc>
      </w:tr>
      <w:tr w:rsidR="00A21BA6" w:rsidRPr="0096386E" w14:paraId="3B359CE9" w14:textId="77777777" w:rsidTr="00F310B1">
        <w:trPr>
          <w:trHeight w:val="291"/>
        </w:trPr>
        <w:tc>
          <w:tcPr>
            <w:tcW w:w="5068" w:type="dxa"/>
            <w:shd w:val="clear" w:color="auto" w:fill="auto"/>
            <w:vAlign w:val="center"/>
          </w:tcPr>
          <w:p w14:paraId="7C77C816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sz w:val="20"/>
                <w:szCs w:val="20"/>
              </w:rPr>
              <w:t>Allgemeine Objektinformation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1A43EF07" w14:textId="77777777" w:rsidR="00A21BA6" w:rsidRPr="0096386E" w:rsidRDefault="00822998" w:rsidP="00F532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A21BA6" w:rsidRPr="0096386E" w14:paraId="758D5D76" w14:textId="77777777" w:rsidTr="00F310B1">
        <w:trPr>
          <w:trHeight w:val="291"/>
        </w:trPr>
        <w:tc>
          <w:tcPr>
            <w:tcW w:w="5068" w:type="dxa"/>
            <w:shd w:val="clear" w:color="auto" w:fill="auto"/>
            <w:vAlign w:val="center"/>
          </w:tcPr>
          <w:p w14:paraId="12D1676C" w14:textId="77777777" w:rsidR="00A21BA6" w:rsidRPr="0096386E" w:rsidRDefault="00CB769A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769A">
              <w:rPr>
                <w:rFonts w:ascii="Arial" w:hAnsi="Arial" w:cs="Arial"/>
                <w:sz w:val="20"/>
                <w:szCs w:val="20"/>
              </w:rPr>
              <w:t>Übersichtsplan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0679465F" w14:textId="77777777" w:rsidR="00A21BA6" w:rsidRPr="0096386E" w:rsidRDefault="00CB769A" w:rsidP="00F532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769A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F310B1" w:rsidRPr="0096386E" w14:paraId="4FD167FE" w14:textId="77777777" w:rsidTr="00F310B1">
        <w:trPr>
          <w:trHeight w:val="291"/>
        </w:trPr>
        <w:tc>
          <w:tcPr>
            <w:tcW w:w="5068" w:type="dxa"/>
            <w:shd w:val="clear" w:color="auto" w:fill="auto"/>
            <w:vAlign w:val="center"/>
          </w:tcPr>
          <w:p w14:paraId="4B47657D" w14:textId="77777777" w:rsidR="00F310B1" w:rsidRPr="0096386E" w:rsidRDefault="00FC2B1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Geschossplä</w:t>
            </w:r>
            <w:r w:rsidR="00F310B1" w:rsidRPr="00CB769A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0D0D3C5D" w14:textId="77777777" w:rsidR="00F310B1" w:rsidRPr="0096386E" w:rsidRDefault="00F310B1" w:rsidP="00F532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769A">
              <w:rPr>
                <w:rFonts w:ascii="Arial" w:hAnsi="Arial" w:cs="Arial"/>
                <w:bCs/>
                <w:sz w:val="20"/>
                <w:szCs w:val="20"/>
              </w:rPr>
              <w:t>3 und 4</w:t>
            </w:r>
          </w:p>
        </w:tc>
      </w:tr>
      <w:tr w:rsidR="00A21BA6" w:rsidRPr="0096386E" w14:paraId="1C7F5C3E" w14:textId="77777777" w:rsidTr="00F310B1">
        <w:trPr>
          <w:trHeight w:val="291"/>
        </w:trPr>
        <w:tc>
          <w:tcPr>
            <w:tcW w:w="5068" w:type="dxa"/>
            <w:shd w:val="clear" w:color="auto" w:fill="auto"/>
            <w:vAlign w:val="center"/>
          </w:tcPr>
          <w:p w14:paraId="2F8F5B8F" w14:textId="77777777" w:rsidR="00A21BA6" w:rsidRPr="0096386E" w:rsidRDefault="00CB769A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769A">
              <w:rPr>
                <w:rFonts w:ascii="Arial" w:hAnsi="Arial" w:cs="Arial"/>
                <w:sz w:val="20"/>
                <w:szCs w:val="20"/>
              </w:rPr>
              <w:t>Abwasserplan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29B84016" w14:textId="77777777" w:rsidR="00A21BA6" w:rsidRPr="0096386E" w:rsidRDefault="004F2341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5</w:t>
            </w:r>
          </w:p>
        </w:tc>
      </w:tr>
      <w:tr w:rsidR="00A21BA6" w:rsidRPr="0096386E" w14:paraId="309F86CF" w14:textId="77777777" w:rsidTr="00F310B1">
        <w:trPr>
          <w:trHeight w:val="291"/>
        </w:trPr>
        <w:tc>
          <w:tcPr>
            <w:tcW w:w="5068" w:type="dxa"/>
            <w:shd w:val="clear" w:color="auto" w:fill="auto"/>
            <w:vAlign w:val="center"/>
          </w:tcPr>
          <w:p w14:paraId="5D027E9A" w14:textId="77777777" w:rsidR="00727C6E" w:rsidRPr="00727C6E" w:rsidRDefault="00CE4BE2" w:rsidP="00A21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CB769A" w:rsidRPr="00CB769A">
              <w:rPr>
                <w:rFonts w:ascii="Arial" w:hAnsi="Arial" w:cs="Arial"/>
                <w:sz w:val="20"/>
                <w:szCs w:val="20"/>
              </w:rPr>
              <w:t>usätzliche textliche Erläuterungen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43BFD01B" w14:textId="77777777" w:rsidR="00A21BA6" w:rsidRPr="0096386E" w:rsidRDefault="004F2341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6 - 8</w:t>
            </w:r>
          </w:p>
        </w:tc>
      </w:tr>
    </w:tbl>
    <w:p w14:paraId="7303755C" w14:textId="77777777" w:rsidR="00A21BA6" w:rsidRPr="00DB753F" w:rsidRDefault="00A21BA6" w:rsidP="00A21BA6">
      <w:pPr>
        <w:rPr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1049F66E" w14:textId="77777777" w:rsidTr="0008215C">
        <w:trPr>
          <w:trHeight w:val="284"/>
        </w:trPr>
        <w:tc>
          <w:tcPr>
            <w:tcW w:w="10148" w:type="dxa"/>
            <w:shd w:val="clear" w:color="auto" w:fill="auto"/>
            <w:vAlign w:val="center"/>
          </w:tcPr>
          <w:p w14:paraId="66BA332B" w14:textId="77777777" w:rsidR="00A21BA6" w:rsidRPr="0096386E" w:rsidRDefault="00A21BA6" w:rsidP="00A21BA6">
            <w:pPr>
              <w:rPr>
                <w:rFonts w:ascii="Arial" w:hAnsi="Arial" w:cs="Arial"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Aufgestellt nach DIN 14095</w:t>
            </w:r>
          </w:p>
        </w:tc>
      </w:tr>
    </w:tbl>
    <w:p w14:paraId="007F8C78" w14:textId="77777777" w:rsidR="00A21BA6" w:rsidRPr="000A155D" w:rsidRDefault="00A21BA6" w:rsidP="00A21BA6">
      <w:pPr>
        <w:rPr>
          <w:sz w:val="16"/>
          <w:szCs w:val="16"/>
        </w:rPr>
      </w:pPr>
    </w:p>
    <w:tbl>
      <w:tblPr>
        <w:tblW w:w="10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4955"/>
      </w:tblGrid>
      <w:tr w:rsidR="00A21BA6" w:rsidRPr="008D327A" w14:paraId="279A779E" w14:textId="77777777" w:rsidTr="007232B6">
        <w:trPr>
          <w:trHeight w:val="284"/>
        </w:trPr>
        <w:tc>
          <w:tcPr>
            <w:tcW w:w="5192" w:type="dxa"/>
            <w:shd w:val="clear" w:color="auto" w:fill="auto"/>
            <w:vAlign w:val="center"/>
          </w:tcPr>
          <w:p w14:paraId="383C750B" w14:textId="77777777"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Stand Ersterstellung: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0262E93D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BEBB38D" w14:textId="77777777" w:rsidR="00A21BA6" w:rsidRPr="000A155D" w:rsidRDefault="00A21BA6" w:rsidP="00A21BA6">
      <w:pPr>
        <w:rPr>
          <w:sz w:val="16"/>
          <w:szCs w:val="16"/>
        </w:rPr>
      </w:pPr>
    </w:p>
    <w:tbl>
      <w:tblPr>
        <w:tblW w:w="10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4955"/>
      </w:tblGrid>
      <w:tr w:rsidR="00A21BA6" w:rsidRPr="008D327A" w14:paraId="4DD5235A" w14:textId="77777777" w:rsidTr="007232B6">
        <w:trPr>
          <w:trHeight w:val="284"/>
        </w:trPr>
        <w:tc>
          <w:tcPr>
            <w:tcW w:w="5192" w:type="dxa"/>
            <w:shd w:val="clear" w:color="auto" w:fill="auto"/>
            <w:vAlign w:val="center"/>
          </w:tcPr>
          <w:p w14:paraId="4C54202F" w14:textId="77777777"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Revisionsstand: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52637D92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4BA2152" w14:textId="77777777" w:rsidR="00A21BA6" w:rsidRPr="000A155D" w:rsidRDefault="00A21BA6" w:rsidP="00A21BA6">
      <w:pPr>
        <w:rPr>
          <w:sz w:val="16"/>
          <w:szCs w:val="16"/>
        </w:rPr>
      </w:pPr>
    </w:p>
    <w:tbl>
      <w:tblPr>
        <w:tblW w:w="10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4955"/>
      </w:tblGrid>
      <w:tr w:rsidR="00A21BA6" w:rsidRPr="008D327A" w14:paraId="43003CE2" w14:textId="77777777" w:rsidTr="007232B6">
        <w:trPr>
          <w:trHeight w:val="284"/>
        </w:trPr>
        <w:tc>
          <w:tcPr>
            <w:tcW w:w="5192" w:type="dxa"/>
            <w:shd w:val="clear" w:color="auto" w:fill="auto"/>
            <w:vAlign w:val="center"/>
          </w:tcPr>
          <w:p w14:paraId="739CF04C" w14:textId="77777777"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Nächste Revision am: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66BB8593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B2C73D4" w14:textId="77777777" w:rsidR="00A21BA6" w:rsidRPr="00DB753F" w:rsidRDefault="00A21BA6" w:rsidP="00A21BA6">
      <w:pPr>
        <w:rPr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71DD23AD" w14:textId="77777777" w:rsidTr="00F705B7">
        <w:trPr>
          <w:trHeight w:val="284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14:paraId="73648206" w14:textId="77777777"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Verteiler</w:t>
            </w:r>
          </w:p>
        </w:tc>
      </w:tr>
    </w:tbl>
    <w:p w14:paraId="4BAE9BA8" w14:textId="77777777" w:rsidR="00A21BA6" w:rsidRPr="00DB753F" w:rsidRDefault="00A21BA6" w:rsidP="00A21BA6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1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5"/>
        <w:gridCol w:w="623"/>
        <w:gridCol w:w="5068"/>
      </w:tblGrid>
      <w:tr w:rsidR="009C173F" w:rsidRPr="0096386E" w14:paraId="0AF78F31" w14:textId="77777777" w:rsidTr="009C173F">
        <w:trPr>
          <w:trHeight w:val="291"/>
        </w:trPr>
        <w:tc>
          <w:tcPr>
            <w:tcW w:w="4445" w:type="dxa"/>
            <w:shd w:val="clear" w:color="auto" w:fill="auto"/>
            <w:vAlign w:val="center"/>
          </w:tcPr>
          <w:p w14:paraId="049666F5" w14:textId="77777777" w:rsidR="009C173F" w:rsidRPr="0096386E" w:rsidRDefault="009C173F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sz w:val="20"/>
                <w:szCs w:val="20"/>
              </w:rPr>
              <w:t>Auftraggeber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18F88033" w14:textId="77777777" w:rsidR="009C173F" w:rsidRPr="009C173F" w:rsidRDefault="0064057C" w:rsidP="009C173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C173F">
              <w:rPr>
                <w:rFonts w:ascii="Arial" w:hAnsi="Arial" w:cs="Arial"/>
                <w:bCs/>
                <w:sz w:val="20"/>
                <w:szCs w:val="20"/>
              </w:rPr>
              <w:t xml:space="preserve"> x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105AEB0A" w14:textId="77777777" w:rsidR="009C173F" w:rsidRPr="0096386E" w:rsidRDefault="0064057C" w:rsidP="009460D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BMZ, </w:t>
            </w:r>
            <w:r w:rsidR="009460D2">
              <w:rPr>
                <w:rFonts w:ascii="Arial" w:hAnsi="Arial" w:cs="Arial"/>
                <w:bCs/>
                <w:sz w:val="20"/>
                <w:szCs w:val="20"/>
              </w:rPr>
              <w:t>Brandschutzbeauftragter</w:t>
            </w:r>
          </w:p>
        </w:tc>
      </w:tr>
      <w:tr w:rsidR="009C173F" w:rsidRPr="0096386E" w14:paraId="1F3B0C3E" w14:textId="77777777" w:rsidTr="009C173F">
        <w:trPr>
          <w:trHeight w:val="291"/>
        </w:trPr>
        <w:tc>
          <w:tcPr>
            <w:tcW w:w="4445" w:type="dxa"/>
            <w:shd w:val="clear" w:color="auto" w:fill="auto"/>
            <w:vAlign w:val="center"/>
          </w:tcPr>
          <w:p w14:paraId="563CF2E3" w14:textId="77777777" w:rsidR="009C173F" w:rsidRPr="0096386E" w:rsidRDefault="009C173F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Berufsfeuerwehr Eisenach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7B3ECF1E" w14:textId="77777777" w:rsidR="009C173F" w:rsidRPr="009C173F" w:rsidRDefault="009C173F" w:rsidP="009C173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x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339CBE3D" w14:textId="09BF0E2B" w:rsidR="009C173F" w:rsidRPr="0096386E" w:rsidRDefault="009C173F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x synthetisch, 1 x Papier, 1 x PDF</w:t>
            </w:r>
          </w:p>
        </w:tc>
      </w:tr>
      <w:tr w:rsidR="0054670E" w:rsidRPr="0096386E" w14:paraId="373B1D4A" w14:textId="77777777" w:rsidTr="009C173F">
        <w:trPr>
          <w:trHeight w:val="291"/>
        </w:trPr>
        <w:tc>
          <w:tcPr>
            <w:tcW w:w="4445" w:type="dxa"/>
            <w:shd w:val="clear" w:color="auto" w:fill="auto"/>
            <w:vAlign w:val="center"/>
          </w:tcPr>
          <w:p w14:paraId="37517772" w14:textId="4120C7E2" w:rsidR="0054670E" w:rsidRDefault="0054670E" w:rsidP="00A21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Leitstelle W</w:t>
            </w:r>
            <w:r w:rsidR="00456384">
              <w:rPr>
                <w:rFonts w:ascii="Arial" w:hAnsi="Arial" w:cs="Arial"/>
                <w:sz w:val="20"/>
                <w:szCs w:val="20"/>
              </w:rPr>
              <w:t>estthüringen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B6030D9" w14:textId="77777777" w:rsidR="0054670E" w:rsidRDefault="0054670E" w:rsidP="009C173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x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443EC5E8" w14:textId="77777777" w:rsidR="0054670E" w:rsidRDefault="0054670E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digital</w:t>
            </w:r>
          </w:p>
        </w:tc>
      </w:tr>
      <w:tr w:rsidR="009C173F" w:rsidRPr="0096386E" w14:paraId="3975E60F" w14:textId="77777777" w:rsidTr="009C173F">
        <w:trPr>
          <w:trHeight w:val="291"/>
        </w:trPr>
        <w:tc>
          <w:tcPr>
            <w:tcW w:w="4445" w:type="dxa"/>
            <w:shd w:val="clear" w:color="auto" w:fill="auto"/>
            <w:vAlign w:val="center"/>
          </w:tcPr>
          <w:p w14:paraId="71DF68B6" w14:textId="77777777" w:rsidR="009C173F" w:rsidRPr="0096386E" w:rsidRDefault="0064057C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Auftragnehmer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22C0FD3D" w14:textId="77777777" w:rsidR="009C173F" w:rsidRPr="0064057C" w:rsidRDefault="0064057C" w:rsidP="009C17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057C">
              <w:rPr>
                <w:rFonts w:ascii="Arial" w:hAnsi="Arial" w:cs="Arial"/>
                <w:bCs/>
                <w:sz w:val="20"/>
                <w:szCs w:val="20"/>
              </w:rPr>
              <w:t>1 x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60BFCF05" w14:textId="77777777" w:rsidR="009C173F" w:rsidRPr="0096386E" w:rsidRDefault="0064057C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Archiv / Datensicherung</w:t>
            </w:r>
          </w:p>
        </w:tc>
      </w:tr>
    </w:tbl>
    <w:p w14:paraId="7B078EDC" w14:textId="77777777" w:rsidR="004A5F72" w:rsidRPr="0084558E" w:rsidRDefault="004A5F72">
      <w:pPr>
        <w:rPr>
          <w:sz w:val="20"/>
          <w:szCs w:val="20"/>
        </w:rPr>
      </w:pPr>
    </w:p>
    <w:p w14:paraId="6C007DB6" w14:textId="77777777" w:rsidR="004A5F72" w:rsidRDefault="00BF4796" w:rsidP="007E0C08">
      <w:pPr>
        <w:tabs>
          <w:tab w:val="left" w:pos="2993"/>
          <w:tab w:val="left" w:pos="3124"/>
          <w:tab w:val="left" w:pos="3408"/>
          <w:tab w:val="left" w:pos="3692"/>
          <w:tab w:val="left" w:pos="654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075B6D" wp14:editId="294B165A">
                <wp:simplePos x="0" y="0"/>
                <wp:positionH relativeFrom="column">
                  <wp:posOffset>4702700</wp:posOffset>
                </wp:positionH>
                <wp:positionV relativeFrom="paragraph">
                  <wp:posOffset>31446</wp:posOffset>
                </wp:positionV>
                <wp:extent cx="1724660" cy="850569"/>
                <wp:effectExtent l="19050" t="19050" r="27940" b="2603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660" cy="85056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8AC1A" id="Gerader Verbinder 10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3pt,2.5pt" to="506.1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A5458D" wp14:editId="1F69F74F">
                <wp:simplePos x="0" y="0"/>
                <wp:positionH relativeFrom="column">
                  <wp:posOffset>4702700</wp:posOffset>
                </wp:positionH>
                <wp:positionV relativeFrom="paragraph">
                  <wp:posOffset>31446</wp:posOffset>
                </wp:positionV>
                <wp:extent cx="1724660" cy="859155"/>
                <wp:effectExtent l="19050" t="19050" r="27940" b="3619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660" cy="85915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A4741" id="Gerader Verbinde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3pt,2.5pt" to="506.1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1574F" wp14:editId="48BF41B9">
                <wp:simplePos x="0" y="0"/>
                <wp:positionH relativeFrom="column">
                  <wp:posOffset>11430</wp:posOffset>
                </wp:positionH>
                <wp:positionV relativeFrom="paragraph">
                  <wp:posOffset>31446</wp:posOffset>
                </wp:positionV>
                <wp:extent cx="1725930" cy="842839"/>
                <wp:effectExtent l="19050" t="19050" r="26670" b="3365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930" cy="84283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3A550" id="Gerader Verbinder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.5pt" to="136.8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92FBE" wp14:editId="4EB98E8C">
                <wp:simplePos x="0" y="0"/>
                <wp:positionH relativeFrom="column">
                  <wp:posOffset>11430</wp:posOffset>
                </wp:positionH>
                <wp:positionV relativeFrom="paragraph">
                  <wp:posOffset>31446</wp:posOffset>
                </wp:positionV>
                <wp:extent cx="1725930" cy="850569"/>
                <wp:effectExtent l="19050" t="19050" r="26670" b="2603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930" cy="85056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7B53B" id="Gerader Verbinde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.5pt" to="136.8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" strokecolor="black [3213]" strokeweight="3pt">
                <v:stroke joinstyle="miter"/>
              </v:line>
            </w:pict>
          </mc:Fallback>
        </mc:AlternateContent>
      </w:r>
      <w:r w:rsidR="002A63E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E7AE2" wp14:editId="3DDD0AC4">
                <wp:simplePos x="0" y="0"/>
                <wp:positionH relativeFrom="column">
                  <wp:posOffset>2198039</wp:posOffset>
                </wp:positionH>
                <wp:positionV relativeFrom="paragraph">
                  <wp:posOffset>29982</wp:posOffset>
                </wp:positionV>
                <wp:extent cx="2083435" cy="1160145"/>
                <wp:effectExtent l="19050" t="19050" r="12065" b="2095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3435" cy="116014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22D39" id="Gerader Verbinder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05pt,2.35pt" to="337.1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" strokecolor="black [3213]" strokeweight="3pt">
                <v:stroke joinstyle="miter"/>
              </v:line>
            </w:pict>
          </mc:Fallback>
        </mc:AlternateContent>
      </w:r>
      <w:r w:rsidR="002A63E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F2D2CC" wp14:editId="758DD4E4">
                <wp:simplePos x="0" y="0"/>
                <wp:positionH relativeFrom="column">
                  <wp:posOffset>2198038</wp:posOffset>
                </wp:positionH>
                <wp:positionV relativeFrom="paragraph">
                  <wp:posOffset>29983</wp:posOffset>
                </wp:positionV>
                <wp:extent cx="2083435" cy="1160338"/>
                <wp:effectExtent l="19050" t="19050" r="31115" b="2095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3435" cy="116033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8ABD8" id="Gerader Verbinde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05pt,2.35pt" to="337.1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" strokecolor="black [3213]" strokeweight="3pt">
                <v:stroke joinstyle="miter"/>
              </v:line>
            </w:pict>
          </mc:Fallback>
        </mc:AlternateContent>
      </w:r>
      <w:r w:rsidR="007232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D2789" wp14:editId="2852A496">
                <wp:simplePos x="0" y="0"/>
                <wp:positionH relativeFrom="margin">
                  <wp:posOffset>2201545</wp:posOffset>
                </wp:positionH>
                <wp:positionV relativeFrom="paragraph">
                  <wp:posOffset>31750</wp:posOffset>
                </wp:positionV>
                <wp:extent cx="2083435" cy="859293"/>
                <wp:effectExtent l="19050" t="19050" r="12065" b="171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859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1CDAC" w14:textId="77777777" w:rsidR="007E0C08" w:rsidRPr="00DA68C1" w:rsidRDefault="00DA68C1" w:rsidP="0033585B">
                            <w:pPr>
                              <w:spacing w:line="1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A68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nass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Pr="00DA68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trocken</w:t>
                            </w:r>
                          </w:p>
                          <w:p w14:paraId="28BC1BB9" w14:textId="77777777" w:rsidR="00DA68C1" w:rsidRPr="00DA68C1" w:rsidRDefault="00DA68C1" w:rsidP="003358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358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Wandhydr</w:t>
                            </w:r>
                            <w:proofErr w:type="spellEnd"/>
                            <w:r w:rsidRPr="003358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3358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58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-10855235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6626">
                                  <w:rPr>
                                    <w:rFonts w:ascii="MS Gothic" w:eastAsia="MS Gothic" w:hAnsi="MS Gothic" w:cs="Arial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58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358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-508483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63E1">
                                  <w:rPr>
                                    <w:rFonts w:ascii="MS Gothic" w:eastAsia="MS Gothic" w:hAnsi="MS Gothic" w:cs="Arial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38052AF" w14:textId="77777777" w:rsidR="00DA68C1" w:rsidRPr="002214A9" w:rsidRDefault="00DA68C1" w:rsidP="002214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58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Steigleitung</w:t>
                            </w:r>
                            <w:r w:rsidR="003358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3585B" w:rsidRPr="003358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238213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A155D">
                                  <w:rPr>
                                    <w:rFonts w:ascii="MS Gothic" w:eastAsia="MS Gothic" w:hAnsi="MS Gothic" w:cs="Arial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221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214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11304439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B5A65">
                                  <w:rPr>
                                    <w:rFonts w:ascii="MS Gothic" w:eastAsia="MS Gothic" w:hAnsi="MS Gothic" w:cs="Arial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3.35pt;margin-top:2.5pt;width:164.05pt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" strokecolor="#0070c0" strokeweight="3pt">
                <v:textbox>
                  <w:txbxContent>
                    <w:p w:rsidR="007E0C08" w:rsidRPr="00DA68C1" w:rsidRDefault="00DA68C1" w:rsidP="0033585B">
                      <w:pPr>
                        <w:spacing w:line="1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A68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nass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Pr="00DA68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trocken</w:t>
                      </w:r>
                    </w:p>
                    <w:p w:rsidR="00DA68C1" w:rsidRPr="00DA68C1" w:rsidRDefault="00DA68C1" w:rsidP="0033585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358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Wandhydr</w:t>
                      </w:r>
                      <w:proofErr w:type="spellEnd"/>
                      <w:r w:rsidRPr="003358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33585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358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id w:val="-10855235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6626">
                            <w:rPr>
                              <w:rFonts w:ascii="MS Gothic" w:eastAsia="MS Gothic" w:hAnsi="MS Gothic" w:cs="Arial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3585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3585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id w:val="-508483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A63E1">
                            <w:rPr>
                              <w:rFonts w:ascii="MS Gothic" w:eastAsia="MS Gothic" w:hAnsi="MS Gothic" w:cs="Arial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</w:p>
                    <w:p w:rsidR="00DA68C1" w:rsidRPr="002214A9" w:rsidRDefault="00DA68C1" w:rsidP="002214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58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Steigleitung</w:t>
                      </w:r>
                      <w:r w:rsidR="003358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33585B" w:rsidRPr="003358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id w:val="238213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A155D">
                            <w:rPr>
                              <w:rFonts w:ascii="MS Gothic" w:eastAsia="MS Gothic" w:hAnsi="MS Gothic" w:cs="Arial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2214A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2214A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id w:val="11304439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B5A65">
                            <w:rPr>
                              <w:rFonts w:ascii="MS Gothic" w:eastAsia="MS Gothic" w:hAnsi="MS Gothic" w:cs="Arial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7232B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0E4F7" wp14:editId="3CDC7C5F">
                <wp:simplePos x="0" y="0"/>
                <wp:positionH relativeFrom="margin">
                  <wp:posOffset>4702672</wp:posOffset>
                </wp:positionH>
                <wp:positionV relativeFrom="paragraph">
                  <wp:posOffset>31750</wp:posOffset>
                </wp:positionV>
                <wp:extent cx="1724660" cy="859293"/>
                <wp:effectExtent l="19050" t="19050" r="27940" b="171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859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598B6" w14:textId="77777777" w:rsidR="007E0C08" w:rsidRDefault="0084558E" w:rsidP="0084558E">
                            <w:pPr>
                              <w:ind w:left="568" w:firstLine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ELA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9420416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530C4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0104C46" w14:textId="77777777" w:rsidR="0084558E" w:rsidRPr="0084558E" w:rsidRDefault="0084558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C4AB7DB" w14:textId="77777777" w:rsidR="0084558E" w:rsidRDefault="0084558E" w:rsidP="003C76A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Gebäudefunk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7118588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530C4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97BF64C" w14:textId="77777777" w:rsidR="0084558E" w:rsidRPr="0084558E" w:rsidRDefault="0098777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Gruppe: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70.3pt;margin-top:2.5pt;width:135.8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" strokecolor="#ffc000" strokeweight="3pt">
                <v:textbox>
                  <w:txbxContent>
                    <w:p w:rsidR="007E0C08" w:rsidRDefault="0084558E" w:rsidP="0084558E">
                      <w:pPr>
                        <w:ind w:left="568" w:firstLine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ELA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9420416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530C4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:rsidR="0084558E" w:rsidRPr="0084558E" w:rsidRDefault="0084558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4558E" w:rsidRDefault="0084558E" w:rsidP="003C76A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Gebäudefunk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7118588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530C4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:rsidR="0084558E" w:rsidRPr="0084558E" w:rsidRDefault="0098777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Gruppe: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2B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9C1B88" wp14:editId="0CD91424">
                <wp:simplePos x="0" y="0"/>
                <wp:positionH relativeFrom="margin">
                  <wp:posOffset>10960</wp:posOffset>
                </wp:positionH>
                <wp:positionV relativeFrom="paragraph">
                  <wp:posOffset>27940</wp:posOffset>
                </wp:positionV>
                <wp:extent cx="1725930" cy="858740"/>
                <wp:effectExtent l="19050" t="19050" r="2667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85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85391" w14:textId="77777777" w:rsidR="000A155D" w:rsidRPr="00545088" w:rsidRDefault="000A155D" w:rsidP="000A155D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1391378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17ED9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DEAB405" w14:textId="77777777" w:rsidR="000A155D" w:rsidRPr="00545088" w:rsidRDefault="000A155D" w:rsidP="000A155D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14069555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530C4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009158F" w14:textId="77777777" w:rsidR="000A155D" w:rsidRPr="00545088" w:rsidRDefault="000A155D" w:rsidP="000A155D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1656869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530C4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78CDE73" w14:textId="77777777" w:rsidR="000A155D" w:rsidRPr="00545088" w:rsidRDefault="0084558E" w:rsidP="000A155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Sonstige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155D"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155D"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155D" w:rsidRPr="0054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18273208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5088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.85pt;margin-top:2.2pt;width:135.9pt;height:67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" strokecolor="red" strokeweight="3pt">
                <v:textbox>
                  <w:txbxContent>
                    <w:p w:rsidR="000A155D" w:rsidRPr="00545088" w:rsidRDefault="000A155D" w:rsidP="000A155D">
                      <w:pPr>
                        <w:ind w:firstLine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 w:rsid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1391378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17ED9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:rsidR="000A155D" w:rsidRPr="00545088" w:rsidRDefault="000A155D" w:rsidP="000A155D">
                      <w:pPr>
                        <w:ind w:firstLine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</w:t>
                      </w: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14069555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530C4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:rsidR="000A155D" w:rsidRPr="00545088" w:rsidRDefault="000A155D" w:rsidP="000A155D">
                      <w:pPr>
                        <w:ind w:firstLine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1656869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530C4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:rsidR="000A155D" w:rsidRPr="00545088" w:rsidRDefault="0084558E" w:rsidP="000A155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Sonstige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0A155D"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0A155D"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0A155D" w:rsidRPr="005450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18273208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45088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7E0C08">
        <w:tab/>
      </w:r>
      <w:r w:rsidR="007E0C08">
        <w:tab/>
      </w:r>
      <w:r w:rsidR="007E0C08">
        <w:tab/>
      </w:r>
      <w:r w:rsidR="007E0C08">
        <w:tab/>
      </w:r>
      <w:r w:rsidR="007E0C08">
        <w:tab/>
      </w:r>
      <w:r w:rsidR="007E0C08">
        <w:tab/>
      </w:r>
      <w:r w:rsidR="007E0C08">
        <w:tab/>
      </w:r>
      <w:r w:rsidR="007E0C08">
        <w:tab/>
      </w:r>
      <w:r w:rsidR="000A155D">
        <w:tab/>
      </w:r>
      <w:r w:rsidR="000A155D">
        <w:tab/>
      </w:r>
    </w:p>
    <w:p w14:paraId="69E3AF9E" w14:textId="77777777" w:rsidR="004A5F72" w:rsidRDefault="004A5F72"/>
    <w:p w14:paraId="5ED52E04" w14:textId="77777777" w:rsidR="004A5F72" w:rsidRDefault="004A5F72"/>
    <w:p w14:paraId="335345B1" w14:textId="77777777" w:rsidR="004A5F72" w:rsidRDefault="00B11AB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6538F" wp14:editId="652094C6">
                <wp:simplePos x="0" y="0"/>
                <wp:positionH relativeFrom="column">
                  <wp:posOffset>2198039</wp:posOffset>
                </wp:positionH>
                <wp:positionV relativeFrom="paragraph">
                  <wp:posOffset>350354</wp:posOffset>
                </wp:positionV>
                <wp:extent cx="2083435" cy="318053"/>
                <wp:effectExtent l="19050" t="19050" r="12065" b="2540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35" cy="31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56091" w14:textId="77777777" w:rsidR="00B11ABA" w:rsidRPr="008A5714" w:rsidRDefault="008A571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Löschanlage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44B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16487090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530C4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9" type="#_x0000_t202" style="position:absolute;margin-left:173.05pt;margin-top:27.6pt;width:164.05pt;height:25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" fillcolor="white [3201]" strokecolor="#0070c0" strokeweight="3pt">
                <v:textbox>
                  <w:txbxContent>
                    <w:p w:rsidR="00B11ABA" w:rsidRPr="008A5714" w:rsidRDefault="008A571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Löschanlage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344BF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16487090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530C4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CA562E8" w14:textId="77777777" w:rsidR="00BE5EB7" w:rsidRDefault="00BE5EB7"/>
    <w:p w14:paraId="0FD01C53" w14:textId="77777777" w:rsidR="00C47AF6" w:rsidRDefault="00C47AF6">
      <w:r>
        <w:br w:type="page"/>
      </w:r>
    </w:p>
    <w:p w14:paraId="3DDB5EEA" w14:textId="77777777" w:rsidR="007A0738" w:rsidRDefault="007A0738" w:rsidP="00A21BA6">
      <w:pPr>
        <w:sectPr w:rsidR="007A0738" w:rsidSect="00220126">
          <w:headerReference w:type="even" r:id="rId7"/>
          <w:headerReference w:type="default" r:id="rId8"/>
          <w:headerReference w:type="first" r:id="rId9"/>
          <w:footerReference w:type="first" r:id="rId10"/>
          <w:pgSz w:w="11906" w:h="16838" w:code="9"/>
          <w:pgMar w:top="1134" w:right="567" w:bottom="1134" w:left="1134" w:header="397" w:footer="227" w:gutter="0"/>
          <w:paperSrc w:first="7" w:other="7"/>
          <w:pgNumType w:start="1"/>
          <w:cols w:space="708"/>
          <w:titlePg/>
          <w:docGrid w:linePitch="360"/>
        </w:sect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3F0B50FB" w14:textId="77777777" w:rsidTr="001A2E51">
        <w:trPr>
          <w:trHeight w:val="291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14:paraId="23D50AC8" w14:textId="77777777" w:rsidR="00A21BA6" w:rsidRPr="0096386E" w:rsidRDefault="008D603E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F72">
              <w:lastRenderedPageBreak/>
              <w:br w:type="page"/>
            </w:r>
            <w:r w:rsidR="00A21BA6"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Personalbestand, Nutzerzahl</w:t>
            </w:r>
          </w:p>
        </w:tc>
      </w:tr>
    </w:tbl>
    <w:p w14:paraId="302E7B1C" w14:textId="77777777" w:rsidR="00A21BA6" w:rsidRPr="00611561" w:rsidRDefault="00A21BA6" w:rsidP="00A21BA6">
      <w:pPr>
        <w:tabs>
          <w:tab w:val="left" w:pos="5187"/>
        </w:tabs>
        <w:ind w:left="113"/>
        <w:rPr>
          <w:rFonts w:ascii="Arial" w:hAnsi="Arial" w:cs="Arial"/>
          <w:b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61CA39F8" w14:textId="77777777" w:rsidTr="00D548E3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14:paraId="0235B76B" w14:textId="77777777" w:rsidR="00C8391E" w:rsidRPr="0096386E" w:rsidRDefault="00C8391E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61EBE7B" w14:textId="77777777" w:rsidR="00A21BA6" w:rsidRPr="00611561" w:rsidRDefault="00A21BA6" w:rsidP="00A21BA6">
      <w:pPr>
        <w:rPr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7B9A47BB" w14:textId="77777777" w:rsidTr="001A2E51">
        <w:trPr>
          <w:trHeight w:val="291"/>
        </w:trPr>
        <w:tc>
          <w:tcPr>
            <w:tcW w:w="101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E47EF" w14:textId="77777777"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Arbeitszeiten</w:t>
            </w:r>
          </w:p>
        </w:tc>
      </w:tr>
    </w:tbl>
    <w:p w14:paraId="68BEBBB4" w14:textId="77777777" w:rsidR="00A21BA6" w:rsidRPr="00611561" w:rsidRDefault="00A21BA6" w:rsidP="00A21BA6">
      <w:pPr>
        <w:tabs>
          <w:tab w:val="left" w:pos="5187"/>
        </w:tabs>
        <w:ind w:left="113"/>
        <w:rPr>
          <w:rFonts w:ascii="Arial" w:hAnsi="Arial" w:cs="Arial"/>
          <w:b/>
          <w:bCs/>
          <w:sz w:val="8"/>
          <w:szCs w:val="8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5499"/>
      </w:tblGrid>
      <w:tr w:rsidR="00A21BA6" w:rsidRPr="0096386E" w14:paraId="3828792F" w14:textId="77777777" w:rsidTr="00D548E3">
        <w:trPr>
          <w:trHeight w:val="291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3E272" w14:textId="77777777" w:rsidR="00A21BA6" w:rsidRPr="0096386E" w:rsidRDefault="00A21BA6" w:rsidP="00A21BA6">
            <w:pPr>
              <w:rPr>
                <w:rFonts w:ascii="Arial" w:hAnsi="Arial" w:cs="Arial"/>
                <w:sz w:val="20"/>
                <w:szCs w:val="20"/>
              </w:rPr>
            </w:pPr>
            <w:r w:rsidRPr="0096386E">
              <w:rPr>
                <w:rFonts w:ascii="Arial" w:hAnsi="Arial" w:cs="Arial"/>
                <w:sz w:val="20"/>
                <w:szCs w:val="20"/>
              </w:rPr>
              <w:t xml:space="preserve">Montag bis </w:t>
            </w:r>
            <w:r w:rsidR="00C8391E" w:rsidRPr="0096386E">
              <w:rPr>
                <w:rFonts w:ascii="Arial" w:hAnsi="Arial" w:cs="Arial"/>
                <w:sz w:val="20"/>
                <w:szCs w:val="20"/>
              </w:rPr>
              <w:t>Samst</w:t>
            </w:r>
            <w:r w:rsidRPr="0096386E">
              <w:rPr>
                <w:rFonts w:ascii="Arial" w:hAnsi="Arial" w:cs="Arial"/>
                <w:sz w:val="20"/>
                <w:szCs w:val="20"/>
              </w:rPr>
              <w:t>ag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32B7E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1BA6" w:rsidRPr="0096386E" w14:paraId="310EE54A" w14:textId="77777777" w:rsidTr="00D548E3">
        <w:trPr>
          <w:trHeight w:val="291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DD605" w14:textId="77777777" w:rsidR="00A21BA6" w:rsidRPr="0096386E" w:rsidRDefault="00A21BA6" w:rsidP="00A21B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83E68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37F02A1" w14:textId="77777777" w:rsidR="00A21BA6" w:rsidRPr="00611561" w:rsidRDefault="00A21BA6" w:rsidP="00A21BA6">
      <w:pPr>
        <w:rPr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8"/>
      </w:tblGrid>
      <w:tr w:rsidR="00A21BA6" w:rsidRPr="0096386E" w14:paraId="126CF381" w14:textId="77777777" w:rsidTr="001A2E51">
        <w:trPr>
          <w:trHeight w:val="291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14:paraId="5A949D8C" w14:textId="77777777"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sz w:val="20"/>
                <w:szCs w:val="20"/>
              </w:rPr>
              <w:t>Feuerwehr-Schlüsseldepot</w:t>
            </w:r>
          </w:p>
        </w:tc>
      </w:tr>
    </w:tbl>
    <w:p w14:paraId="78C66810" w14:textId="77777777" w:rsidR="00A21BA6" w:rsidRPr="00611561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1DC9931B" w14:textId="77777777" w:rsidTr="00D548E3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14:paraId="6E932399" w14:textId="77777777" w:rsidR="00A21BA6" w:rsidRPr="0096386E" w:rsidRDefault="00A21BA6" w:rsidP="00AD603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Lage:</w:t>
            </w:r>
            <w:r w:rsidRPr="0096386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C8391E" w:rsidRPr="0096386E">
              <w:rPr>
                <w:rFonts w:ascii="Arial" w:hAnsi="Arial" w:cs="Arial"/>
                <w:bCs/>
                <w:sz w:val="20"/>
                <w:szCs w:val="20"/>
              </w:rPr>
              <w:t xml:space="preserve">FSD und Blitzleuchte am Haupteingang </w:t>
            </w:r>
          </w:p>
        </w:tc>
      </w:tr>
    </w:tbl>
    <w:p w14:paraId="591D2349" w14:textId="77777777" w:rsidR="00A21BA6" w:rsidRPr="00611561" w:rsidRDefault="00A21BA6" w:rsidP="00A21BA6">
      <w:pPr>
        <w:rPr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1571F591" w14:textId="77777777" w:rsidTr="001A2E51">
        <w:trPr>
          <w:trHeight w:val="291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14:paraId="4DDF955D" w14:textId="77777777"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sz w:val="20"/>
                <w:szCs w:val="20"/>
              </w:rPr>
              <w:t>Besondere Hinweise zur Energieversorgung</w:t>
            </w:r>
          </w:p>
        </w:tc>
      </w:tr>
    </w:tbl>
    <w:p w14:paraId="4FE67AEA" w14:textId="77777777" w:rsidR="00A21BA6" w:rsidRPr="00611561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A21BA6" w:rsidRPr="0096386E" w14:paraId="04198E55" w14:textId="77777777" w:rsidTr="007232B6">
        <w:trPr>
          <w:trHeight w:val="291"/>
        </w:trPr>
        <w:tc>
          <w:tcPr>
            <w:tcW w:w="3969" w:type="dxa"/>
            <w:shd w:val="clear" w:color="auto" w:fill="FF0000"/>
            <w:vAlign w:val="center"/>
          </w:tcPr>
          <w:p w14:paraId="58064889" w14:textId="77777777" w:rsidR="00A21BA6" w:rsidRPr="00850D38" w:rsidRDefault="00A21BA6" w:rsidP="00A21BA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50D38">
              <w:rPr>
                <w:rFonts w:ascii="Arial" w:hAnsi="Arial" w:cs="Arial"/>
                <w:b/>
                <w:color w:val="FFFFFF"/>
                <w:sz w:val="20"/>
                <w:szCs w:val="20"/>
              </w:rPr>
              <w:t>Heizung</w:t>
            </w:r>
          </w:p>
        </w:tc>
      </w:tr>
    </w:tbl>
    <w:p w14:paraId="63760F32" w14:textId="77777777" w:rsidR="00A21BA6" w:rsidRPr="0028767D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698A886B" w14:textId="77777777" w:rsidTr="00D548E3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14:paraId="4331D378" w14:textId="77777777" w:rsidR="00A21BA6" w:rsidRPr="0096386E" w:rsidRDefault="00C8391E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Verteilung im EG</w:t>
            </w:r>
          </w:p>
        </w:tc>
      </w:tr>
    </w:tbl>
    <w:p w14:paraId="02A06B4F" w14:textId="77777777" w:rsidR="00A21BA6" w:rsidRPr="0028767D" w:rsidRDefault="00A21BA6" w:rsidP="00A21BA6">
      <w:pPr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A21BA6" w:rsidRPr="0096386E" w14:paraId="6A478236" w14:textId="77777777" w:rsidTr="007232B6">
        <w:trPr>
          <w:trHeight w:val="291"/>
        </w:trPr>
        <w:tc>
          <w:tcPr>
            <w:tcW w:w="3969" w:type="dxa"/>
            <w:shd w:val="clear" w:color="auto" w:fill="00B050"/>
            <w:vAlign w:val="center"/>
          </w:tcPr>
          <w:p w14:paraId="5F416188" w14:textId="77777777" w:rsidR="00A21BA6" w:rsidRPr="00850D38" w:rsidRDefault="00A21BA6" w:rsidP="00A21BA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50D3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Elektroversorgung</w:t>
            </w:r>
          </w:p>
        </w:tc>
      </w:tr>
    </w:tbl>
    <w:p w14:paraId="545B405C" w14:textId="77777777" w:rsidR="00A21BA6" w:rsidRPr="0028767D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4487743B" w14:textId="77777777" w:rsidTr="00D548E3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14:paraId="4BC0F518" w14:textId="77777777" w:rsidR="00A21BA6" w:rsidRPr="0096386E" w:rsidRDefault="00C8391E" w:rsidP="00AD603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 xml:space="preserve">Elektrohauptanschluss im </w:t>
            </w:r>
          </w:p>
        </w:tc>
      </w:tr>
    </w:tbl>
    <w:p w14:paraId="1B82E576" w14:textId="77777777" w:rsidR="00A21BA6" w:rsidRPr="0028767D" w:rsidRDefault="00A21BA6" w:rsidP="00A21BA6">
      <w:pPr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</w:tblGrid>
      <w:tr w:rsidR="00A21BA6" w:rsidRPr="0096386E" w14:paraId="0FA60739" w14:textId="77777777" w:rsidTr="007232B6">
        <w:trPr>
          <w:trHeight w:val="291"/>
        </w:trPr>
        <w:tc>
          <w:tcPr>
            <w:tcW w:w="3969" w:type="dxa"/>
            <w:shd w:val="clear" w:color="auto" w:fill="0070C0"/>
            <w:vAlign w:val="center"/>
          </w:tcPr>
          <w:p w14:paraId="07A9942C" w14:textId="77777777" w:rsidR="00A21BA6" w:rsidRPr="00850D38" w:rsidRDefault="00A21BA6" w:rsidP="00A21BA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50D3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Wasserversorgung</w:t>
            </w:r>
          </w:p>
        </w:tc>
      </w:tr>
    </w:tbl>
    <w:p w14:paraId="6F6FC1C3" w14:textId="77777777" w:rsidR="00A21BA6" w:rsidRPr="0028767D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3BF742AD" w14:textId="77777777" w:rsidTr="00D548E3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14:paraId="2D694E8D" w14:textId="77777777" w:rsidR="00A21BA6" w:rsidRPr="0096386E" w:rsidRDefault="00C8391E" w:rsidP="00AD603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Wasser</w:t>
            </w:r>
            <w:r w:rsidR="006E7BF6" w:rsidRPr="0096386E">
              <w:rPr>
                <w:rFonts w:ascii="Arial" w:hAnsi="Arial" w:cs="Arial"/>
                <w:bCs/>
                <w:sz w:val="20"/>
                <w:szCs w:val="20"/>
              </w:rPr>
              <w:t xml:space="preserve">hauptabsperrschieber </w:t>
            </w:r>
          </w:p>
        </w:tc>
      </w:tr>
    </w:tbl>
    <w:p w14:paraId="17C5BD51" w14:textId="77777777" w:rsidR="00A21BA6" w:rsidRPr="0028767D" w:rsidRDefault="00A21BA6" w:rsidP="00A21BA6">
      <w:pPr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</w:tblGrid>
      <w:tr w:rsidR="00A21BA6" w:rsidRPr="0096386E" w14:paraId="504A29FB" w14:textId="77777777" w:rsidTr="007232B6">
        <w:trPr>
          <w:trHeight w:val="291"/>
        </w:trPr>
        <w:tc>
          <w:tcPr>
            <w:tcW w:w="3969" w:type="dxa"/>
            <w:shd w:val="clear" w:color="auto" w:fill="FFFF00"/>
            <w:vAlign w:val="center"/>
          </w:tcPr>
          <w:p w14:paraId="17FC976F" w14:textId="77777777"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Gasversorgung</w:t>
            </w:r>
          </w:p>
        </w:tc>
      </w:tr>
    </w:tbl>
    <w:p w14:paraId="483965EA" w14:textId="77777777" w:rsidR="00A21BA6" w:rsidRPr="0028767D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0696D528" w14:textId="77777777" w:rsidTr="00D548E3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14:paraId="5D0792C7" w14:textId="77777777" w:rsidR="00A21BA6" w:rsidRPr="0096386E" w:rsidRDefault="00AD6037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 xml:space="preserve">Gashauptabsperrschieber </w:t>
            </w:r>
          </w:p>
        </w:tc>
      </w:tr>
    </w:tbl>
    <w:p w14:paraId="637C127B" w14:textId="77777777" w:rsidR="00A21BA6" w:rsidRPr="0028767D" w:rsidRDefault="00A21BA6" w:rsidP="00A21BA6">
      <w:pPr>
        <w:rPr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8"/>
      </w:tblGrid>
      <w:tr w:rsidR="00A21BA6" w:rsidRPr="0096386E" w14:paraId="40D90E36" w14:textId="77777777" w:rsidTr="001A2E51">
        <w:trPr>
          <w:trHeight w:val="291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14:paraId="29DDE64E" w14:textId="77777777"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Sonstige Hinweise zu Gefährdungspotentialen und technischen Angaben</w:t>
            </w:r>
          </w:p>
        </w:tc>
      </w:tr>
    </w:tbl>
    <w:p w14:paraId="6202F938" w14:textId="77777777" w:rsidR="00A21BA6" w:rsidRPr="00281478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</w:tblGrid>
      <w:tr w:rsidR="00A21BA6" w:rsidRPr="0096386E" w14:paraId="07BF3184" w14:textId="77777777" w:rsidTr="007232B6">
        <w:trPr>
          <w:trHeight w:val="291"/>
        </w:trPr>
        <w:tc>
          <w:tcPr>
            <w:tcW w:w="3969" w:type="dxa"/>
            <w:shd w:val="clear" w:color="auto" w:fill="auto"/>
            <w:vAlign w:val="center"/>
          </w:tcPr>
          <w:p w14:paraId="271FBDC0" w14:textId="77777777"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Druckgasbehälter</w:t>
            </w:r>
          </w:p>
        </w:tc>
      </w:tr>
    </w:tbl>
    <w:p w14:paraId="4CDB425C" w14:textId="77777777" w:rsidR="00A21BA6" w:rsidRPr="0028767D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5E442019" w14:textId="77777777" w:rsidTr="00D548E3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14:paraId="128DA01C" w14:textId="77777777" w:rsidR="00A21BA6" w:rsidRPr="0096386E" w:rsidRDefault="006E7BF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Keine</w:t>
            </w:r>
          </w:p>
        </w:tc>
      </w:tr>
    </w:tbl>
    <w:p w14:paraId="76903552" w14:textId="77777777" w:rsidR="00A21BA6" w:rsidRPr="0028767D" w:rsidRDefault="00A21BA6" w:rsidP="00A21BA6">
      <w:pPr>
        <w:rPr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4DF79F91" w14:textId="77777777" w:rsidTr="001A2E51">
        <w:trPr>
          <w:trHeight w:val="291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14:paraId="155A8D9E" w14:textId="77777777"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Sonstige Gefahrstoffe (fest, flüssig, gasförmig)</w:t>
            </w:r>
          </w:p>
        </w:tc>
      </w:tr>
    </w:tbl>
    <w:p w14:paraId="2FB16E38" w14:textId="77777777" w:rsidR="00A21BA6" w:rsidRPr="00E3375A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1A820C63" w14:textId="77777777" w:rsidTr="00D548E3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14:paraId="44DE2D70" w14:textId="77777777" w:rsidR="00A21BA6" w:rsidRPr="0096386E" w:rsidRDefault="006E7BF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Keine</w:t>
            </w:r>
          </w:p>
        </w:tc>
      </w:tr>
    </w:tbl>
    <w:p w14:paraId="0A21FE9F" w14:textId="77777777" w:rsidR="00934FA8" w:rsidRDefault="00934FA8" w:rsidP="00A21BA6">
      <w:pPr>
        <w:rPr>
          <w:sz w:val="20"/>
          <w:szCs w:val="20"/>
        </w:rPr>
        <w:sectPr w:rsidR="00934FA8" w:rsidSect="00934FA8">
          <w:headerReference w:type="default" r:id="rId11"/>
          <w:headerReference w:type="first" r:id="rId12"/>
          <w:pgSz w:w="11906" w:h="16838" w:code="9"/>
          <w:pgMar w:top="1134" w:right="567" w:bottom="1871" w:left="1134" w:header="397" w:footer="567" w:gutter="0"/>
          <w:pgNumType w:start="2"/>
          <w:cols w:space="708"/>
          <w:docGrid w:linePitch="360"/>
        </w:sect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71901ADB" w14:textId="77777777" w:rsidTr="001A2E51">
        <w:trPr>
          <w:trHeight w:val="291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14:paraId="5531C645" w14:textId="77777777"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Technische Gebäudeausrüstung</w:t>
            </w:r>
          </w:p>
        </w:tc>
      </w:tr>
    </w:tbl>
    <w:p w14:paraId="406342F0" w14:textId="77777777" w:rsidR="00A21BA6" w:rsidRPr="00E3375A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</w:tblGrid>
      <w:tr w:rsidR="00A21BA6" w:rsidRPr="0096386E" w14:paraId="4D422B2E" w14:textId="77777777" w:rsidTr="007232B6">
        <w:trPr>
          <w:trHeight w:val="291"/>
        </w:trPr>
        <w:tc>
          <w:tcPr>
            <w:tcW w:w="3969" w:type="dxa"/>
            <w:shd w:val="clear" w:color="auto" w:fill="auto"/>
            <w:vAlign w:val="center"/>
          </w:tcPr>
          <w:p w14:paraId="3B0BC2EF" w14:textId="77777777"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Aufzüge</w:t>
            </w:r>
          </w:p>
        </w:tc>
      </w:tr>
    </w:tbl>
    <w:p w14:paraId="7E7F742D" w14:textId="77777777" w:rsidR="00A21BA6" w:rsidRPr="00E3375A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542A048F" w14:textId="77777777" w:rsidTr="001A2E51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14:paraId="7A98D4D6" w14:textId="77777777" w:rsidR="006E7BF6" w:rsidRPr="0096386E" w:rsidRDefault="006E7BF6" w:rsidP="00AD603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AFDD4AA" w14:textId="77777777" w:rsidR="00A21BA6" w:rsidRPr="00E3375A" w:rsidRDefault="00A21BA6" w:rsidP="00A21BA6">
      <w:pPr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</w:tblGrid>
      <w:tr w:rsidR="00A21BA6" w:rsidRPr="0096386E" w14:paraId="3BB87453" w14:textId="77777777" w:rsidTr="007232B6">
        <w:trPr>
          <w:trHeight w:val="291"/>
        </w:trPr>
        <w:tc>
          <w:tcPr>
            <w:tcW w:w="3969" w:type="dxa"/>
            <w:shd w:val="clear" w:color="auto" w:fill="auto"/>
            <w:vAlign w:val="center"/>
          </w:tcPr>
          <w:p w14:paraId="26D45B1F" w14:textId="77777777"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Rauch- und Wärmeabzugsanlagen</w:t>
            </w:r>
          </w:p>
        </w:tc>
      </w:tr>
    </w:tbl>
    <w:p w14:paraId="2E53799B" w14:textId="77777777" w:rsidR="00A21BA6" w:rsidRPr="00E3375A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18AE8C5C" w14:textId="77777777" w:rsidTr="001A2E51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14:paraId="536D06E6" w14:textId="77777777" w:rsidR="006E7BF6" w:rsidRPr="0096386E" w:rsidRDefault="006E7BF6" w:rsidP="00AD603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 xml:space="preserve">RWA – Anlage im Treppenraum </w:t>
            </w:r>
          </w:p>
        </w:tc>
      </w:tr>
    </w:tbl>
    <w:p w14:paraId="7B4B60FD" w14:textId="77777777" w:rsidR="00A21BA6" w:rsidRDefault="00A21BA6" w:rsidP="00A21BA6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9"/>
      </w:tblGrid>
      <w:tr w:rsidR="009740E8" w14:paraId="1BEDD3CE" w14:textId="77777777" w:rsidTr="009740E8">
        <w:trPr>
          <w:trHeight w:val="289"/>
        </w:trPr>
        <w:tc>
          <w:tcPr>
            <w:tcW w:w="3969" w:type="dxa"/>
            <w:vAlign w:val="center"/>
          </w:tcPr>
          <w:p w14:paraId="15D4B343" w14:textId="77777777" w:rsidR="009740E8" w:rsidRDefault="009740E8" w:rsidP="00974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40E8">
              <w:rPr>
                <w:rFonts w:ascii="Arial" w:hAnsi="Arial" w:cs="Arial"/>
                <w:b/>
                <w:sz w:val="20"/>
                <w:szCs w:val="20"/>
              </w:rPr>
              <w:t>Zuluftöffnungen/-einrichtungen</w:t>
            </w:r>
          </w:p>
        </w:tc>
      </w:tr>
    </w:tbl>
    <w:p w14:paraId="0DE33DBC" w14:textId="77777777" w:rsidR="009740E8" w:rsidRPr="009740E8" w:rsidRDefault="009740E8" w:rsidP="00A21BA6">
      <w:pPr>
        <w:rPr>
          <w:rFonts w:ascii="Arial" w:hAnsi="Arial" w:cs="Arial"/>
          <w:b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9740E8" w14:paraId="3B77043C" w14:textId="77777777" w:rsidTr="009740E8">
        <w:trPr>
          <w:trHeight w:val="289"/>
        </w:trPr>
        <w:tc>
          <w:tcPr>
            <w:tcW w:w="10148" w:type="dxa"/>
            <w:tcBorders>
              <w:top w:val="nil"/>
              <w:left w:val="nil"/>
              <w:bottom w:val="nil"/>
              <w:right w:val="nil"/>
            </w:tcBorders>
          </w:tcPr>
          <w:p w14:paraId="61C41C1A" w14:textId="77777777" w:rsidR="009740E8" w:rsidRDefault="009740E8" w:rsidP="00A21BA6">
            <w:pPr>
              <w:rPr>
                <w:sz w:val="20"/>
                <w:szCs w:val="20"/>
              </w:rPr>
            </w:pPr>
          </w:p>
        </w:tc>
      </w:tr>
    </w:tbl>
    <w:p w14:paraId="5FEA5620" w14:textId="77777777" w:rsidR="009740E8" w:rsidRPr="00E3375A" w:rsidRDefault="009740E8" w:rsidP="00A21BA6">
      <w:pPr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</w:tblGrid>
      <w:tr w:rsidR="00A21BA6" w:rsidRPr="0096386E" w14:paraId="0AC02F8D" w14:textId="77777777" w:rsidTr="007232B6">
        <w:trPr>
          <w:trHeight w:val="291"/>
        </w:trPr>
        <w:tc>
          <w:tcPr>
            <w:tcW w:w="3969" w:type="dxa"/>
            <w:shd w:val="clear" w:color="auto" w:fill="auto"/>
            <w:vAlign w:val="center"/>
          </w:tcPr>
          <w:p w14:paraId="3BF6EBC8" w14:textId="77777777"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EDV-Anlagen</w:t>
            </w:r>
          </w:p>
        </w:tc>
      </w:tr>
    </w:tbl>
    <w:p w14:paraId="09ECEA2D" w14:textId="77777777" w:rsidR="00A21BA6" w:rsidRPr="00E3375A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1C8645D0" w14:textId="77777777" w:rsidTr="001A2E51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14:paraId="60E06B6E" w14:textId="77777777" w:rsidR="006E7BF6" w:rsidRPr="0096386E" w:rsidRDefault="006E7BF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630F0C9" w14:textId="77777777" w:rsidR="00A21BA6" w:rsidRPr="00E3375A" w:rsidRDefault="00A21BA6" w:rsidP="00A21BA6">
      <w:pPr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</w:tblGrid>
      <w:tr w:rsidR="00A21BA6" w:rsidRPr="0096386E" w14:paraId="4BAE89A2" w14:textId="77777777" w:rsidTr="007232B6">
        <w:trPr>
          <w:trHeight w:val="291"/>
        </w:trPr>
        <w:tc>
          <w:tcPr>
            <w:tcW w:w="3969" w:type="dxa"/>
            <w:shd w:val="clear" w:color="auto" w:fill="auto"/>
            <w:vAlign w:val="center"/>
          </w:tcPr>
          <w:p w14:paraId="7E924002" w14:textId="77777777"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Ortsfeste Meldeeinrichtungen</w:t>
            </w:r>
          </w:p>
        </w:tc>
      </w:tr>
    </w:tbl>
    <w:p w14:paraId="01E2DDE7" w14:textId="77777777" w:rsidR="00A21BA6" w:rsidRPr="00E3375A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68F081F8" w14:textId="77777777" w:rsidTr="001A2E51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14:paraId="7767966B" w14:textId="77777777" w:rsidR="00A21BA6" w:rsidRDefault="006E7BF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automatische und nichtautomatische Melder</w:t>
            </w:r>
          </w:p>
          <w:p w14:paraId="5C028D38" w14:textId="77777777" w:rsidR="002F0F99" w:rsidRPr="0096386E" w:rsidRDefault="002F0F99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F99" w:rsidRPr="0096386E" w14:paraId="214C6409" w14:textId="77777777" w:rsidTr="001A2E51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14:paraId="6DB7051F" w14:textId="77777777" w:rsidR="002F0F99" w:rsidRPr="002F0F99" w:rsidRDefault="002F0F99" w:rsidP="00A21BA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2F0F99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Geräte zur Erkundung</w:t>
            </w:r>
          </w:p>
        </w:tc>
      </w:tr>
      <w:tr w:rsidR="002F0F99" w:rsidRPr="0096386E" w14:paraId="343EDBEF" w14:textId="77777777" w:rsidTr="001A2E51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14:paraId="0AA664CC" w14:textId="77777777" w:rsidR="002F0F99" w:rsidRDefault="002F0F99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Bockleiter – EG, Raum 02</w:t>
            </w:r>
          </w:p>
          <w:p w14:paraId="2C758A14" w14:textId="77777777" w:rsidR="002F0F99" w:rsidRPr="0096386E" w:rsidRDefault="002F0F99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Doppelbodenheber – 1. OG, Raum 1.05</w:t>
            </w:r>
          </w:p>
        </w:tc>
      </w:tr>
    </w:tbl>
    <w:p w14:paraId="6A884247" w14:textId="77777777" w:rsidR="002F0F99" w:rsidRPr="0006728F" w:rsidRDefault="002F0F99" w:rsidP="00A21BA6">
      <w:pPr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</w:tblGrid>
      <w:tr w:rsidR="00A21BA6" w:rsidRPr="0096386E" w14:paraId="6ED3E6C6" w14:textId="77777777" w:rsidTr="007232B6">
        <w:trPr>
          <w:trHeight w:val="291"/>
        </w:trPr>
        <w:tc>
          <w:tcPr>
            <w:tcW w:w="4962" w:type="dxa"/>
            <w:shd w:val="clear" w:color="auto" w:fill="auto"/>
            <w:vAlign w:val="center"/>
          </w:tcPr>
          <w:p w14:paraId="08639190" w14:textId="77777777" w:rsidR="00A21BA6" w:rsidRPr="0096386E" w:rsidRDefault="00811839" w:rsidP="008118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Einrichtungen und Geräte zur Brandbekämpfung</w:t>
            </w:r>
          </w:p>
        </w:tc>
      </w:tr>
    </w:tbl>
    <w:p w14:paraId="5249333D" w14:textId="77777777" w:rsidR="00811839" w:rsidRDefault="00811839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Style w:val="Tabellenraster"/>
        <w:tblW w:w="101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3B7228" w14:paraId="69511D7F" w14:textId="77777777" w:rsidTr="00745BCE">
        <w:trPr>
          <w:trHeight w:val="289"/>
        </w:trPr>
        <w:tc>
          <w:tcPr>
            <w:tcW w:w="10148" w:type="dxa"/>
            <w:vAlign w:val="center"/>
          </w:tcPr>
          <w:p w14:paraId="5D3F87FF" w14:textId="77777777" w:rsidR="003B7228" w:rsidRPr="000123AF" w:rsidRDefault="00147B48" w:rsidP="00D94AEB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123A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ortsfest</w:t>
            </w:r>
          </w:p>
        </w:tc>
      </w:tr>
      <w:tr w:rsidR="003B7228" w14:paraId="78D48A74" w14:textId="77777777" w:rsidTr="00745BCE">
        <w:trPr>
          <w:trHeight w:val="289"/>
        </w:trPr>
        <w:tc>
          <w:tcPr>
            <w:tcW w:w="10148" w:type="dxa"/>
            <w:vAlign w:val="center"/>
          </w:tcPr>
          <w:p w14:paraId="67E58580" w14:textId="77777777" w:rsidR="003B7228" w:rsidRPr="00C06251" w:rsidRDefault="00147B48" w:rsidP="00F17ED9">
            <w:pPr>
              <w:ind w:right="-56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Wandhydranten in den Treppenräumen</w:t>
            </w:r>
          </w:p>
          <w:p w14:paraId="6B3F5CB5" w14:textId="77777777" w:rsidR="003B7228" w:rsidRPr="00C06251" w:rsidRDefault="003B7228" w:rsidP="00D94AE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0CD08A57" w14:textId="77777777" w:rsidR="003B7228" w:rsidRDefault="003B7228" w:rsidP="00A21BA6">
      <w:pPr>
        <w:rPr>
          <w:sz w:val="8"/>
          <w:szCs w:val="8"/>
        </w:rPr>
      </w:pPr>
    </w:p>
    <w:p w14:paraId="3757EB5F" w14:textId="77777777" w:rsidR="003B7228" w:rsidRDefault="003B7228" w:rsidP="00A21BA6">
      <w:pPr>
        <w:rPr>
          <w:sz w:val="8"/>
          <w:szCs w:val="8"/>
        </w:rPr>
      </w:pPr>
    </w:p>
    <w:tbl>
      <w:tblPr>
        <w:tblStyle w:val="Tabellenraster"/>
        <w:tblW w:w="101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C06251" w14:paraId="284C0B6F" w14:textId="77777777" w:rsidTr="00745BCE">
        <w:trPr>
          <w:trHeight w:val="289"/>
        </w:trPr>
        <w:tc>
          <w:tcPr>
            <w:tcW w:w="10148" w:type="dxa"/>
            <w:vAlign w:val="center"/>
          </w:tcPr>
          <w:p w14:paraId="42ED6517" w14:textId="77777777" w:rsidR="00E840DF" w:rsidRPr="000123AF" w:rsidRDefault="00E840DF" w:rsidP="00C06251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b</w:t>
            </w:r>
            <w:r w:rsidR="00C06251" w:rsidRPr="000123A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eweglich</w:t>
            </w:r>
          </w:p>
        </w:tc>
      </w:tr>
      <w:tr w:rsidR="00C06251" w14:paraId="7851C419" w14:textId="77777777" w:rsidTr="00745BCE">
        <w:trPr>
          <w:trHeight w:val="289"/>
        </w:trPr>
        <w:tc>
          <w:tcPr>
            <w:tcW w:w="10148" w:type="dxa"/>
            <w:vAlign w:val="center"/>
          </w:tcPr>
          <w:p w14:paraId="085F6045" w14:textId="77777777" w:rsidR="00C06251" w:rsidRPr="00C06251" w:rsidRDefault="00C06251" w:rsidP="00C06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fahrbarer CO</w:t>
            </w:r>
            <w:r w:rsidRPr="00C0625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Löscher</w:t>
            </w:r>
          </w:p>
          <w:p w14:paraId="4DFCDA5B" w14:textId="77777777" w:rsidR="00C06251" w:rsidRPr="00C06251" w:rsidRDefault="00C06251" w:rsidP="00C0625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73DCFAA0" w14:textId="77777777" w:rsidR="00C06251" w:rsidRDefault="00C06251" w:rsidP="00A21BA6">
      <w:pPr>
        <w:rPr>
          <w:sz w:val="8"/>
          <w:szCs w:val="8"/>
        </w:rPr>
      </w:pPr>
    </w:p>
    <w:p w14:paraId="7F87BC97" w14:textId="77777777" w:rsidR="00C06251" w:rsidRPr="00C06251" w:rsidRDefault="00C06251" w:rsidP="00A21BA6">
      <w:pPr>
        <w:rPr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</w:tblGrid>
      <w:tr w:rsidR="00A21BA6" w:rsidRPr="0096386E" w14:paraId="5A3A01BB" w14:textId="77777777" w:rsidTr="00A470EF">
        <w:trPr>
          <w:trHeight w:val="291"/>
        </w:trPr>
        <w:tc>
          <w:tcPr>
            <w:tcW w:w="3969" w:type="dxa"/>
            <w:shd w:val="clear" w:color="auto" w:fill="auto"/>
            <w:vAlign w:val="center"/>
          </w:tcPr>
          <w:p w14:paraId="155ADF6C" w14:textId="77777777"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Klima- und Lüftungsanlagen</w:t>
            </w:r>
          </w:p>
        </w:tc>
      </w:tr>
    </w:tbl>
    <w:p w14:paraId="7E61586B" w14:textId="77777777" w:rsidR="00A21BA6" w:rsidRPr="0006728F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03441412" w14:textId="77777777" w:rsidTr="001A2E51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14:paraId="7789F9E1" w14:textId="77777777" w:rsidR="00A21BA6" w:rsidRPr="00C7284D" w:rsidRDefault="00A21BA6" w:rsidP="00A21BA6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</w:tbl>
    <w:p w14:paraId="65C2963B" w14:textId="77777777" w:rsidR="00A21BA6" w:rsidRPr="00281478" w:rsidRDefault="00A21BA6" w:rsidP="00A21BA6">
      <w:pPr>
        <w:rPr>
          <w:sz w:val="20"/>
          <w:szCs w:val="20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278FE1E2" w14:textId="77777777" w:rsidTr="001A2E51">
        <w:trPr>
          <w:trHeight w:val="291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14:paraId="750A4F44" w14:textId="77777777" w:rsidR="00A21BA6" w:rsidRPr="0096386E" w:rsidRDefault="00A21BA6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/>
                <w:bCs/>
                <w:sz w:val="20"/>
                <w:szCs w:val="20"/>
              </w:rPr>
              <w:t>Gebäudebeschreibung</w:t>
            </w:r>
          </w:p>
        </w:tc>
      </w:tr>
    </w:tbl>
    <w:p w14:paraId="55D97072" w14:textId="77777777" w:rsidR="00A21BA6" w:rsidRPr="00281478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148"/>
      </w:tblGrid>
      <w:tr w:rsidR="00A21BA6" w:rsidRPr="0096386E" w14:paraId="653579A8" w14:textId="77777777" w:rsidTr="001A2E51">
        <w:trPr>
          <w:trHeight w:val="291"/>
        </w:trPr>
        <w:tc>
          <w:tcPr>
            <w:tcW w:w="10148" w:type="dxa"/>
            <w:shd w:val="clear" w:color="auto" w:fill="auto"/>
            <w:vAlign w:val="center"/>
          </w:tcPr>
          <w:p w14:paraId="11BB9AFC" w14:textId="77777777" w:rsidR="00A21BA6" w:rsidRPr="00397BEA" w:rsidRDefault="000123AF" w:rsidP="00A21BA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97BE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Bürogebäude</w:t>
            </w:r>
          </w:p>
        </w:tc>
      </w:tr>
    </w:tbl>
    <w:p w14:paraId="4F890024" w14:textId="77777777" w:rsidR="00A21BA6" w:rsidRPr="00281478" w:rsidRDefault="00A21BA6" w:rsidP="00A21BA6">
      <w:pPr>
        <w:rPr>
          <w:rFonts w:ascii="Arial" w:hAnsi="Arial" w:cs="Arial"/>
          <w:bCs/>
          <w:sz w:val="8"/>
          <w:szCs w:val="8"/>
        </w:rPr>
      </w:pP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4956"/>
      </w:tblGrid>
      <w:tr w:rsidR="00A21BA6" w:rsidRPr="0096386E" w14:paraId="316B3A84" w14:textId="77777777" w:rsidTr="005B0C1D">
        <w:trPr>
          <w:trHeight w:val="28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4450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Tragende Bauteile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85BB" w14:textId="77777777" w:rsidR="00A21BA6" w:rsidRPr="0096386E" w:rsidRDefault="001A2E51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Stahl</w:t>
            </w:r>
          </w:p>
        </w:tc>
      </w:tr>
      <w:tr w:rsidR="00296C98" w:rsidRPr="0096386E" w14:paraId="335299E7" w14:textId="77777777" w:rsidTr="005B0C1D">
        <w:trPr>
          <w:trHeight w:val="28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9CC9" w14:textId="77777777" w:rsidR="00296C98" w:rsidRPr="0096386E" w:rsidRDefault="00296C98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Wände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CC20" w14:textId="77777777" w:rsidR="00296C98" w:rsidRPr="0096386E" w:rsidRDefault="005B2E87" w:rsidP="005B2E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Zum Beispiel : </w:t>
            </w:r>
            <w:r w:rsidRPr="0096386E">
              <w:rPr>
                <w:rFonts w:ascii="Arial" w:hAnsi="Arial" w:cs="Arial"/>
                <w:bCs/>
                <w:sz w:val="20"/>
                <w:szCs w:val="20"/>
              </w:rPr>
              <w:t>Mauerwerk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Stahlbeton</w:t>
            </w:r>
          </w:p>
        </w:tc>
      </w:tr>
      <w:tr w:rsidR="00296C98" w:rsidRPr="0096386E" w14:paraId="399F8FDE" w14:textId="77777777" w:rsidTr="005B0C1D">
        <w:trPr>
          <w:trHeight w:val="28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0831" w14:textId="77777777" w:rsidR="00296C98" w:rsidRPr="0096386E" w:rsidRDefault="00296C98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Stützen / Riegel (Skelettbauweise)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E809" w14:textId="77777777" w:rsidR="00296C98" w:rsidRPr="0096386E" w:rsidRDefault="005B2E87" w:rsidP="005B2E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Zum Beispiel : Stahlbeton, Stahl</w:t>
            </w:r>
          </w:p>
        </w:tc>
      </w:tr>
      <w:tr w:rsidR="00296C98" w:rsidRPr="0096386E" w14:paraId="14D6B1A4" w14:textId="77777777" w:rsidTr="005B0C1D">
        <w:trPr>
          <w:trHeight w:val="28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0619" w14:textId="77777777" w:rsidR="00296C98" w:rsidRPr="0096386E" w:rsidRDefault="00296C98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Brandwände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CDBE" w14:textId="77777777" w:rsidR="00296C98" w:rsidRPr="0096386E" w:rsidRDefault="005B2E87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Zum Beispiel : </w:t>
            </w:r>
            <w:r w:rsidRPr="0096386E">
              <w:rPr>
                <w:rFonts w:ascii="Arial" w:hAnsi="Arial" w:cs="Arial"/>
                <w:bCs/>
                <w:sz w:val="20"/>
                <w:szCs w:val="20"/>
              </w:rPr>
              <w:t>Mauerwerk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Stahlbeton</w:t>
            </w:r>
          </w:p>
        </w:tc>
      </w:tr>
      <w:tr w:rsidR="00A21BA6" w:rsidRPr="0096386E" w14:paraId="6E7537F2" w14:textId="77777777" w:rsidTr="005B0C1D">
        <w:trPr>
          <w:trHeight w:val="28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9C39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Trennwände</w:t>
            </w:r>
            <w:r w:rsidR="00296C98">
              <w:rPr>
                <w:rFonts w:ascii="Arial" w:hAnsi="Arial" w:cs="Arial"/>
                <w:bCs/>
                <w:sz w:val="20"/>
                <w:szCs w:val="20"/>
              </w:rPr>
              <w:t xml:space="preserve"> zu Räumen mit besonderen Anforderungen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00A9" w14:textId="77777777" w:rsidR="00A21BA6" w:rsidRPr="0096386E" w:rsidRDefault="00296C98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Zum Beispiel : </w:t>
            </w:r>
            <w:r w:rsidR="006E7BF6" w:rsidRPr="0096386E">
              <w:rPr>
                <w:rFonts w:ascii="Arial" w:hAnsi="Arial" w:cs="Arial"/>
                <w:bCs/>
                <w:sz w:val="20"/>
                <w:szCs w:val="20"/>
              </w:rPr>
              <w:t>Mauerwerk, Leichtbauständerwerk, Brandwand</w:t>
            </w:r>
          </w:p>
        </w:tc>
      </w:tr>
      <w:tr w:rsidR="00A21BA6" w:rsidRPr="0096386E" w14:paraId="2984441D" w14:textId="77777777" w:rsidTr="005B0C1D">
        <w:trPr>
          <w:trHeight w:val="28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3621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Treppen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432B" w14:textId="77777777" w:rsidR="00897CBE" w:rsidRDefault="00296C98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Zum Beispiel:</w:t>
            </w:r>
          </w:p>
          <w:p w14:paraId="56727E6B" w14:textId="77777777" w:rsidR="00897CBE" w:rsidRDefault="006E7BF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 xml:space="preserve">Stahlbeton, </w:t>
            </w:r>
          </w:p>
          <w:p w14:paraId="0168B8C0" w14:textId="77777777" w:rsidR="00A21BA6" w:rsidRPr="0096386E" w:rsidRDefault="006E7BF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Stahlkonstruktion</w:t>
            </w:r>
            <w:r w:rsidR="00296C98">
              <w:rPr>
                <w:rFonts w:ascii="Arial" w:hAnsi="Arial" w:cs="Arial"/>
                <w:bCs/>
                <w:sz w:val="20"/>
                <w:szCs w:val="20"/>
              </w:rPr>
              <w:t xml:space="preserve"> mit Gitterroststufen</w:t>
            </w:r>
          </w:p>
        </w:tc>
      </w:tr>
      <w:tr w:rsidR="00A21BA6" w:rsidRPr="0096386E" w14:paraId="70948A5B" w14:textId="77777777" w:rsidTr="005B0C1D">
        <w:trPr>
          <w:trHeight w:val="28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E660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Decken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CE0C" w14:textId="77777777" w:rsidR="00A21BA6" w:rsidRPr="0096386E" w:rsidRDefault="00296C98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Zum Beispiel: </w:t>
            </w:r>
            <w:r w:rsidR="006E7BF6" w:rsidRPr="0096386E">
              <w:rPr>
                <w:rFonts w:ascii="Arial" w:hAnsi="Arial" w:cs="Arial"/>
                <w:bCs/>
                <w:sz w:val="20"/>
                <w:szCs w:val="20"/>
              </w:rPr>
              <w:t>Stahlbeton</w:t>
            </w:r>
            <w:r w:rsidR="00897CBE">
              <w:rPr>
                <w:rFonts w:ascii="Arial" w:hAnsi="Arial" w:cs="Arial"/>
                <w:bCs/>
                <w:sz w:val="20"/>
                <w:szCs w:val="20"/>
              </w:rPr>
              <w:t xml:space="preserve"> oder Holzbalkendecke</w:t>
            </w:r>
          </w:p>
        </w:tc>
      </w:tr>
      <w:tr w:rsidR="00A21BA6" w:rsidRPr="0096386E" w14:paraId="7683D97A" w14:textId="77777777" w:rsidTr="005B0C1D">
        <w:trPr>
          <w:trHeight w:val="28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C9C3" w14:textId="77777777" w:rsidR="00A21BA6" w:rsidRPr="0096386E" w:rsidRDefault="00A21BA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>Dachkonstruktion und Dachaufbau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E553" w14:textId="77777777" w:rsidR="00897CBE" w:rsidRDefault="00897CBE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Zum Beispiel: </w:t>
            </w:r>
          </w:p>
          <w:p w14:paraId="3B7E96CA" w14:textId="77777777" w:rsidR="00A21BA6" w:rsidRPr="0096386E" w:rsidRDefault="006E7BF6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386E">
              <w:rPr>
                <w:rFonts w:ascii="Arial" w:hAnsi="Arial" w:cs="Arial"/>
                <w:bCs/>
                <w:sz w:val="20"/>
                <w:szCs w:val="20"/>
              </w:rPr>
              <w:t xml:space="preserve">Flachdach, Stahlkonstruktion mit </w:t>
            </w:r>
            <w:r w:rsidR="00897CBE">
              <w:rPr>
                <w:rFonts w:ascii="Arial" w:hAnsi="Arial" w:cs="Arial"/>
                <w:bCs/>
                <w:sz w:val="20"/>
                <w:szCs w:val="20"/>
              </w:rPr>
              <w:t>gedämmten Trapezblechelementen</w:t>
            </w:r>
            <w:r w:rsidRPr="0096386E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026BA41F" w14:textId="77777777" w:rsidR="006E7BF6" w:rsidRPr="0096386E" w:rsidRDefault="00897CBE" w:rsidP="00A21B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Stahlbeton mit </w:t>
            </w:r>
            <w:r w:rsidR="006E7BF6" w:rsidRPr="0096386E">
              <w:rPr>
                <w:rFonts w:ascii="Arial" w:hAnsi="Arial" w:cs="Arial"/>
                <w:bCs/>
                <w:sz w:val="20"/>
                <w:szCs w:val="20"/>
              </w:rPr>
              <w:t>Bitumenabklebung, bekiest</w:t>
            </w:r>
          </w:p>
        </w:tc>
      </w:tr>
      <w:tr w:rsidR="00A21BA6" w:rsidRPr="0096386E" w14:paraId="6683BF5E" w14:textId="77777777" w:rsidTr="005B0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B2192" w14:textId="77777777" w:rsidR="00A21BA6" w:rsidRPr="001A2E51" w:rsidRDefault="00141F81" w:rsidP="00A21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E5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Löschwasserversorgung</w:t>
            </w:r>
          </w:p>
        </w:tc>
      </w:tr>
    </w:tbl>
    <w:p w14:paraId="6751777A" w14:textId="77777777" w:rsidR="00A135A3" w:rsidRDefault="00A135A3" w:rsidP="00C47AF6">
      <w:pPr>
        <w:tabs>
          <w:tab w:val="left" w:pos="1828"/>
        </w:tabs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3C1B7D" w:rsidRPr="003C1B7D" w14:paraId="6C4D1549" w14:textId="77777777" w:rsidTr="00B90470">
        <w:trPr>
          <w:trHeight w:val="289"/>
        </w:trPr>
        <w:tc>
          <w:tcPr>
            <w:tcW w:w="10148" w:type="dxa"/>
          </w:tcPr>
          <w:p w14:paraId="3B61669A" w14:textId="77777777" w:rsidR="003C1B7D" w:rsidRDefault="003C1B7D" w:rsidP="00DC2511">
            <w:pPr>
              <w:tabs>
                <w:tab w:val="left" w:pos="1828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</w:t>
            </w:r>
            <w:r w:rsidR="00727C6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bhängig</w:t>
            </w:r>
          </w:p>
          <w:p w14:paraId="22A9EF46" w14:textId="77777777" w:rsidR="003C1B7D" w:rsidRPr="00762338" w:rsidRDefault="003C1B7D" w:rsidP="00DC2511">
            <w:pPr>
              <w:tabs>
                <w:tab w:val="left" w:pos="18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68EF3" w14:textId="77777777" w:rsidR="006C52FA" w:rsidRDefault="006C52FA" w:rsidP="00C47AF6">
      <w:pPr>
        <w:tabs>
          <w:tab w:val="left" w:pos="1828"/>
        </w:tabs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3C1B7D" w:rsidRPr="006C52FA" w14:paraId="1716D87F" w14:textId="77777777" w:rsidTr="00B90470">
        <w:trPr>
          <w:trHeight w:val="289"/>
        </w:trPr>
        <w:tc>
          <w:tcPr>
            <w:tcW w:w="10148" w:type="dxa"/>
          </w:tcPr>
          <w:p w14:paraId="1C16DCD1" w14:textId="77777777" w:rsidR="009045F4" w:rsidRPr="009045F4" w:rsidRDefault="009045F4" w:rsidP="009045F4">
            <w:pPr>
              <w:tabs>
                <w:tab w:val="left" w:pos="18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u</w:t>
            </w:r>
            <w:r w:rsidR="003C1B7D" w:rsidRPr="003C1B7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nabhängi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g</w:t>
            </w:r>
          </w:p>
          <w:p w14:paraId="3421FDEA" w14:textId="77777777" w:rsidR="00FF69BA" w:rsidRPr="009045F4" w:rsidRDefault="00FF69BA" w:rsidP="009045F4">
            <w:pPr>
              <w:tabs>
                <w:tab w:val="left" w:pos="1828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</w:tbl>
    <w:p w14:paraId="627C357C" w14:textId="77777777" w:rsidR="00FF69BA" w:rsidRDefault="00FF69B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FF69BA" w14:paraId="33775369" w14:textId="77777777" w:rsidTr="00FF69BA">
        <w:trPr>
          <w:trHeight w:val="289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14:paraId="521CBC79" w14:textId="77777777" w:rsidR="00FF69BA" w:rsidRPr="00FF69BA" w:rsidRDefault="00FF69BA" w:rsidP="00FF69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69BA">
              <w:rPr>
                <w:rFonts w:ascii="Arial" w:hAnsi="Arial" w:cs="Arial"/>
                <w:b/>
                <w:sz w:val="20"/>
                <w:szCs w:val="20"/>
              </w:rPr>
              <w:t>Löschwasserrückhaltung</w:t>
            </w:r>
          </w:p>
        </w:tc>
      </w:tr>
    </w:tbl>
    <w:p w14:paraId="03C7BABD" w14:textId="77777777" w:rsidR="00FF69BA" w:rsidRDefault="00FF69BA">
      <w:pPr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FF69BA" w14:paraId="43F19203" w14:textId="77777777" w:rsidTr="00FF69BA">
        <w:trPr>
          <w:trHeight w:val="289"/>
        </w:trPr>
        <w:tc>
          <w:tcPr>
            <w:tcW w:w="10148" w:type="dxa"/>
            <w:tcBorders>
              <w:top w:val="nil"/>
              <w:left w:val="nil"/>
              <w:bottom w:val="nil"/>
              <w:right w:val="nil"/>
            </w:tcBorders>
          </w:tcPr>
          <w:p w14:paraId="2053A51A" w14:textId="77777777" w:rsidR="00FF69BA" w:rsidRPr="00FF69BA" w:rsidRDefault="00FF6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</w:t>
            </w:r>
          </w:p>
        </w:tc>
      </w:tr>
    </w:tbl>
    <w:p w14:paraId="257B6671" w14:textId="77777777" w:rsidR="00FF69BA" w:rsidRPr="00FF69BA" w:rsidRDefault="00FF69BA">
      <w:pPr>
        <w:rPr>
          <w:rFonts w:ascii="Arial" w:hAnsi="Arial" w:cs="Arial"/>
          <w:sz w:val="8"/>
          <w:szCs w:val="8"/>
        </w:rPr>
      </w:pPr>
    </w:p>
    <w:p w14:paraId="0A15BF5E" w14:textId="77777777" w:rsidR="00FF69BA" w:rsidRPr="00FF69BA" w:rsidRDefault="00FF69B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0148"/>
      </w:tblGrid>
      <w:tr w:rsidR="009045F4" w:rsidRPr="009045F4" w14:paraId="665EB838" w14:textId="77777777" w:rsidTr="00FF69BA">
        <w:trPr>
          <w:trHeight w:val="289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14:paraId="7F5B231B" w14:textId="77777777" w:rsidR="009045F4" w:rsidRPr="009045F4" w:rsidRDefault="009045F4" w:rsidP="00D61F66">
            <w:pPr>
              <w:tabs>
                <w:tab w:val="left" w:pos="18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45F4">
              <w:rPr>
                <w:rFonts w:ascii="Arial" w:hAnsi="Arial" w:cs="Arial"/>
                <w:b/>
                <w:sz w:val="20"/>
                <w:szCs w:val="20"/>
              </w:rPr>
              <w:t>Sonstige Information</w:t>
            </w:r>
          </w:p>
        </w:tc>
      </w:tr>
    </w:tbl>
    <w:p w14:paraId="5ACE2E75" w14:textId="77777777" w:rsidR="009045F4" w:rsidRPr="00762338" w:rsidRDefault="009045F4" w:rsidP="003C1B7D">
      <w:pPr>
        <w:tabs>
          <w:tab w:val="left" w:pos="1828"/>
        </w:tabs>
        <w:rPr>
          <w:rFonts w:ascii="Arial" w:hAnsi="Arial" w:cs="Arial"/>
          <w:b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9"/>
      </w:tblGrid>
      <w:tr w:rsidR="00FA25AB" w:rsidRPr="00762338" w14:paraId="5133AF5A" w14:textId="77777777" w:rsidTr="00FA25AB">
        <w:trPr>
          <w:trHeight w:val="289"/>
        </w:trPr>
        <w:tc>
          <w:tcPr>
            <w:tcW w:w="3969" w:type="dxa"/>
            <w:vAlign w:val="center"/>
          </w:tcPr>
          <w:p w14:paraId="32D930D8" w14:textId="77777777" w:rsidR="00FA25AB" w:rsidRPr="00762338" w:rsidRDefault="00FA25AB" w:rsidP="00FA25AB">
            <w:pPr>
              <w:tabs>
                <w:tab w:val="left" w:pos="18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A25AB">
              <w:rPr>
                <w:rFonts w:ascii="Arial" w:hAnsi="Arial" w:cs="Arial"/>
                <w:b/>
                <w:sz w:val="20"/>
                <w:szCs w:val="20"/>
              </w:rPr>
              <w:t>Sammelplatz</w:t>
            </w:r>
          </w:p>
        </w:tc>
      </w:tr>
    </w:tbl>
    <w:p w14:paraId="46DAE437" w14:textId="77777777" w:rsidR="006C52FA" w:rsidRDefault="006C52FA" w:rsidP="00FA25AB">
      <w:pPr>
        <w:tabs>
          <w:tab w:val="left" w:pos="1828"/>
        </w:tabs>
        <w:rPr>
          <w:rFonts w:ascii="Arial" w:hAnsi="Arial" w:cs="Arial"/>
          <w:b/>
          <w:sz w:val="8"/>
          <w:szCs w:val="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FA25AB" w:rsidRPr="00FA25AB" w14:paraId="6ACFB033" w14:textId="77777777" w:rsidTr="005A34F8">
        <w:trPr>
          <w:trHeight w:val="289"/>
        </w:trPr>
        <w:tc>
          <w:tcPr>
            <w:tcW w:w="10148" w:type="dxa"/>
          </w:tcPr>
          <w:p w14:paraId="5671E79F" w14:textId="77777777" w:rsidR="00FA25AB" w:rsidRPr="00FA25AB" w:rsidRDefault="00FA25AB" w:rsidP="00B168CF">
            <w:pPr>
              <w:tabs>
                <w:tab w:val="left" w:pos="1828"/>
              </w:tabs>
              <w:rPr>
                <w:rFonts w:ascii="Arial" w:hAnsi="Arial" w:cs="Arial"/>
                <w:sz w:val="20"/>
                <w:szCs w:val="20"/>
              </w:rPr>
            </w:pPr>
            <w:r w:rsidRPr="00FA25AB">
              <w:rPr>
                <w:rFonts w:ascii="Arial" w:hAnsi="Arial" w:cs="Arial"/>
                <w:sz w:val="20"/>
                <w:szCs w:val="20"/>
              </w:rPr>
              <w:t>Parkplatz vor dem Gebäude</w:t>
            </w:r>
          </w:p>
        </w:tc>
      </w:tr>
    </w:tbl>
    <w:p w14:paraId="3CA794E1" w14:textId="77777777" w:rsidR="00FA25AB" w:rsidRPr="00FA25AB" w:rsidRDefault="00FA25AB" w:rsidP="00FA25AB">
      <w:pPr>
        <w:tabs>
          <w:tab w:val="left" w:pos="1828"/>
        </w:tabs>
        <w:rPr>
          <w:rFonts w:ascii="Arial" w:hAnsi="Arial" w:cs="Arial"/>
          <w:sz w:val="20"/>
          <w:szCs w:val="20"/>
        </w:rPr>
      </w:pPr>
    </w:p>
    <w:sectPr w:rsidR="00FA25AB" w:rsidRPr="00FA25AB" w:rsidSect="00745BCE">
      <w:headerReference w:type="even" r:id="rId13"/>
      <w:pgSz w:w="11906" w:h="16838" w:code="9"/>
      <w:pgMar w:top="1134" w:right="567" w:bottom="170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0E51" w14:textId="77777777" w:rsidR="005B0F86" w:rsidRDefault="005B0F86">
      <w:r>
        <w:separator/>
      </w:r>
    </w:p>
  </w:endnote>
  <w:endnote w:type="continuationSeparator" w:id="0">
    <w:p w14:paraId="04FE924D" w14:textId="77777777" w:rsidR="005B0F86" w:rsidRDefault="005B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BE68" w14:textId="77777777" w:rsidR="00E852DE" w:rsidRDefault="00E852DE" w:rsidP="00A90EC2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6BA3" w14:textId="77777777" w:rsidR="005B0F86" w:rsidRDefault="005B0F86">
      <w:r>
        <w:separator/>
      </w:r>
    </w:p>
  </w:footnote>
  <w:footnote w:type="continuationSeparator" w:id="0">
    <w:p w14:paraId="538AE021" w14:textId="77777777" w:rsidR="005B0F86" w:rsidRDefault="005B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6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0"/>
    </w:tblGrid>
    <w:tr w:rsidR="006F503B" w:rsidRPr="0096386E" w14:paraId="387358C1" w14:textId="77777777" w:rsidTr="001400F0">
      <w:tc>
        <w:tcPr>
          <w:tcW w:w="2576" w:type="dxa"/>
          <w:shd w:val="clear" w:color="auto" w:fill="auto"/>
        </w:tcPr>
        <w:p w14:paraId="59F21DF0" w14:textId="77777777" w:rsidR="006F503B" w:rsidRPr="0096386E" w:rsidRDefault="006F503B" w:rsidP="00E852DE">
          <w:pPr>
            <w:pStyle w:val="Kopfzeile"/>
            <w:tabs>
              <w:tab w:val="left" w:pos="737"/>
              <w:tab w:val="left" w:pos="1163"/>
              <w:tab w:val="left" w:pos="1377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b/>
              <w:sz w:val="20"/>
              <w:szCs w:val="20"/>
            </w:rPr>
            <w:br w:type="page"/>
          </w:r>
          <w:r w:rsidRPr="0096386E">
            <w:rPr>
              <w:rFonts w:ascii="Arial" w:hAnsi="Arial" w:cs="Arial"/>
              <w:sz w:val="20"/>
              <w:szCs w:val="20"/>
            </w:rPr>
            <w:t>Seite</w:t>
          </w:r>
          <w:r w:rsidR="00E852DE">
            <w:rPr>
              <w:rFonts w:ascii="Arial" w:hAnsi="Arial" w:cs="Arial"/>
              <w:sz w:val="20"/>
              <w:szCs w:val="20"/>
            </w:rPr>
            <w:t>:</w:t>
          </w:r>
          <w:r w:rsidR="00E852DE">
            <w:rPr>
              <w:rFonts w:ascii="Arial" w:hAnsi="Arial" w:cs="Arial"/>
              <w:sz w:val="20"/>
              <w:szCs w:val="20"/>
            </w:rPr>
            <w:tab/>
          </w:r>
          <w:r w:rsidR="00E852DE">
            <w:rPr>
              <w:rFonts w:ascii="Arial" w:hAnsi="Arial" w:cs="Arial"/>
              <w:sz w:val="20"/>
              <w:szCs w:val="20"/>
            </w:rPr>
            <w:tab/>
          </w:r>
          <w:r w:rsidR="00E80AF9">
            <w:rPr>
              <w:rFonts w:ascii="Arial" w:hAnsi="Arial" w:cs="Arial"/>
              <w:sz w:val="20"/>
              <w:szCs w:val="20"/>
            </w:rPr>
            <w:t>2</w:t>
          </w:r>
          <w:r w:rsidRPr="0096386E">
            <w:rPr>
              <w:rFonts w:ascii="Arial" w:hAnsi="Arial" w:cs="Arial"/>
              <w:sz w:val="20"/>
              <w:szCs w:val="20"/>
            </w:rPr>
            <w:t xml:space="preserve"> von </w:t>
          </w:r>
          <w:r w:rsidR="00E80AF9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6F503B" w:rsidRPr="0096386E" w14:paraId="4D695F3A" w14:textId="77777777" w:rsidTr="001400F0">
      <w:tc>
        <w:tcPr>
          <w:tcW w:w="2576" w:type="dxa"/>
          <w:shd w:val="clear" w:color="auto" w:fill="auto"/>
        </w:tcPr>
        <w:p w14:paraId="3C20B26A" w14:textId="77777777" w:rsidR="006F503B" w:rsidRPr="0096386E" w:rsidRDefault="006F503B" w:rsidP="006F503B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sz w:val="20"/>
              <w:szCs w:val="20"/>
            </w:rPr>
            <w:t>Stand:</w:t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</w:p>
      </w:tc>
    </w:tr>
    <w:tr w:rsidR="006F503B" w:rsidRPr="0096386E" w14:paraId="1B6B5224" w14:textId="77777777" w:rsidTr="001400F0">
      <w:tc>
        <w:tcPr>
          <w:tcW w:w="2576" w:type="dxa"/>
          <w:shd w:val="clear" w:color="auto" w:fill="auto"/>
        </w:tcPr>
        <w:p w14:paraId="5E77224A" w14:textId="77777777" w:rsidR="006F503B" w:rsidRPr="0096386E" w:rsidRDefault="006F503B" w:rsidP="006F503B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sz w:val="20"/>
              <w:szCs w:val="20"/>
            </w:rPr>
            <w:t>Objekt-Nr.</w:t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</w:p>
      </w:tc>
    </w:tr>
  </w:tbl>
  <w:p w14:paraId="7F3B0012" w14:textId="77777777" w:rsidR="005B2E87" w:rsidRDefault="005B2E87" w:rsidP="00A135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6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0"/>
    </w:tblGrid>
    <w:tr w:rsidR="00A352DC" w:rsidRPr="0096386E" w14:paraId="49D00843" w14:textId="77777777" w:rsidTr="0096386E">
      <w:tc>
        <w:tcPr>
          <w:tcW w:w="2576" w:type="dxa"/>
          <w:shd w:val="clear" w:color="auto" w:fill="auto"/>
        </w:tcPr>
        <w:p w14:paraId="3AA43D4A" w14:textId="77777777" w:rsidR="00A352DC" w:rsidRPr="0096386E" w:rsidRDefault="00A352DC" w:rsidP="006F503B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b/>
              <w:sz w:val="20"/>
              <w:szCs w:val="20"/>
            </w:rPr>
            <w:br w:type="page"/>
          </w:r>
          <w:r w:rsidR="00CD6071" w:rsidRPr="0096386E">
            <w:rPr>
              <w:rFonts w:ascii="Arial" w:hAnsi="Arial" w:cs="Arial"/>
              <w:sz w:val="20"/>
              <w:szCs w:val="20"/>
            </w:rPr>
            <w:t xml:space="preserve">Seite </w:t>
          </w:r>
          <w:r w:rsidR="009C5F5D">
            <w:rPr>
              <w:rFonts w:ascii="Arial" w:hAnsi="Arial" w:cs="Arial"/>
              <w:sz w:val="20"/>
              <w:szCs w:val="20"/>
            </w:rPr>
            <w:t>1</w:t>
          </w:r>
          <w:r w:rsidR="00CD6071" w:rsidRPr="0096386E">
            <w:rPr>
              <w:rFonts w:ascii="Arial" w:hAnsi="Arial" w:cs="Arial"/>
              <w:sz w:val="20"/>
              <w:szCs w:val="20"/>
            </w:rPr>
            <w:t xml:space="preserve"> von </w:t>
          </w:r>
          <w:r w:rsidR="006F503B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A352DC" w:rsidRPr="0096386E" w14:paraId="5D26F39A" w14:textId="77777777" w:rsidTr="0096386E">
      <w:tc>
        <w:tcPr>
          <w:tcW w:w="2576" w:type="dxa"/>
          <w:shd w:val="clear" w:color="auto" w:fill="auto"/>
        </w:tcPr>
        <w:p w14:paraId="4CD9DE03" w14:textId="77777777" w:rsidR="00A352DC" w:rsidRPr="0096386E" w:rsidRDefault="009679F6" w:rsidP="0096386E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sz w:val="20"/>
              <w:szCs w:val="20"/>
            </w:rPr>
            <w:t>Stand:</w:t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</w:p>
      </w:tc>
    </w:tr>
    <w:tr w:rsidR="00A352DC" w:rsidRPr="0096386E" w14:paraId="00CEB8C3" w14:textId="77777777" w:rsidTr="0096386E">
      <w:tc>
        <w:tcPr>
          <w:tcW w:w="2576" w:type="dxa"/>
          <w:shd w:val="clear" w:color="auto" w:fill="auto"/>
        </w:tcPr>
        <w:p w14:paraId="3A5C44F8" w14:textId="77777777" w:rsidR="00A352DC" w:rsidRPr="0096386E" w:rsidRDefault="009679F6" w:rsidP="0096386E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sz w:val="20"/>
              <w:szCs w:val="20"/>
            </w:rPr>
            <w:t>Objekt-Nr.</w:t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</w:p>
      </w:tc>
    </w:tr>
  </w:tbl>
  <w:p w14:paraId="1592BC14" w14:textId="77777777" w:rsidR="00D74CD4" w:rsidRPr="00947E23" w:rsidRDefault="00D74CD4" w:rsidP="00947E23">
    <w:pPr>
      <w:pStyle w:val="Kopfzeile"/>
      <w:ind w:left="7380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shd w:val="clear" w:color="auto" w:fill="FF0000"/>
      <w:tblLook w:val="01E0" w:firstRow="1" w:lastRow="1" w:firstColumn="1" w:lastColumn="1" w:noHBand="0" w:noVBand="0"/>
    </w:tblPr>
    <w:tblGrid>
      <w:gridCol w:w="10205"/>
    </w:tblGrid>
    <w:tr w:rsidR="009A1955" w:rsidRPr="0096386E" w14:paraId="1D1C1F11" w14:textId="77777777" w:rsidTr="0096386E">
      <w:trPr>
        <w:trHeight w:val="737"/>
        <w:jc w:val="center"/>
      </w:trPr>
      <w:tc>
        <w:tcPr>
          <w:tcW w:w="10206" w:type="dxa"/>
          <w:shd w:val="clear" w:color="auto" w:fill="FF0000"/>
          <w:vAlign w:val="center"/>
        </w:tcPr>
        <w:p w14:paraId="4C2E0900" w14:textId="77777777" w:rsidR="009A1955" w:rsidRPr="0096386E" w:rsidRDefault="009A1955" w:rsidP="0096386E">
          <w:pPr>
            <w:pStyle w:val="Kopfzeile"/>
            <w:jc w:val="center"/>
            <w:rPr>
              <w:rFonts w:ascii="Arial" w:hAnsi="Arial" w:cs="Arial"/>
              <w:color w:val="FFFFFF"/>
              <w:spacing w:val="160"/>
              <w:sz w:val="48"/>
              <w:szCs w:val="48"/>
            </w:rPr>
          </w:pPr>
          <w:r w:rsidRPr="0096386E">
            <w:rPr>
              <w:rFonts w:ascii="Arial" w:hAnsi="Arial" w:cs="Arial"/>
              <w:color w:val="FFFFFF"/>
              <w:spacing w:val="160"/>
              <w:sz w:val="48"/>
              <w:szCs w:val="48"/>
            </w:rPr>
            <w:t>F E U E R W E H R P L A N</w:t>
          </w:r>
        </w:p>
      </w:tc>
    </w:tr>
  </w:tbl>
  <w:p w14:paraId="5AE08F63" w14:textId="77777777" w:rsidR="009A1955" w:rsidRDefault="009A1955" w:rsidP="009A195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6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0"/>
    </w:tblGrid>
    <w:tr w:rsidR="009C5F5D" w:rsidRPr="0096386E" w14:paraId="15D86599" w14:textId="77777777" w:rsidTr="0096386E">
      <w:tc>
        <w:tcPr>
          <w:tcW w:w="2576" w:type="dxa"/>
          <w:shd w:val="clear" w:color="auto" w:fill="auto"/>
        </w:tcPr>
        <w:p w14:paraId="5D620EA3" w14:textId="77777777" w:rsidR="009C5F5D" w:rsidRPr="0096386E" w:rsidRDefault="009C5F5D" w:rsidP="00AF7203">
          <w:pPr>
            <w:pStyle w:val="Kopfzeile"/>
            <w:tabs>
              <w:tab w:val="left" w:pos="1163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b/>
              <w:sz w:val="20"/>
              <w:szCs w:val="20"/>
            </w:rPr>
            <w:br w:type="page"/>
          </w:r>
          <w:r w:rsidRPr="0096386E">
            <w:rPr>
              <w:rFonts w:ascii="Arial" w:hAnsi="Arial" w:cs="Arial"/>
              <w:sz w:val="20"/>
              <w:szCs w:val="20"/>
            </w:rPr>
            <w:t>Seite</w:t>
          </w:r>
          <w:r w:rsidR="00AF7203">
            <w:rPr>
              <w:rFonts w:ascii="Arial" w:hAnsi="Arial" w:cs="Arial"/>
              <w:sz w:val="20"/>
              <w:szCs w:val="20"/>
            </w:rPr>
            <w:t>:</w:t>
          </w:r>
          <w:r w:rsidR="00AF7203">
            <w:rPr>
              <w:rFonts w:ascii="Arial" w:hAnsi="Arial" w:cs="Arial"/>
              <w:sz w:val="20"/>
              <w:szCs w:val="20"/>
            </w:rPr>
            <w:tab/>
          </w:r>
          <w:r w:rsidR="00E80AF9">
            <w:rPr>
              <w:rFonts w:ascii="Arial" w:hAnsi="Arial" w:cs="Arial"/>
              <w:sz w:val="20"/>
              <w:szCs w:val="20"/>
            </w:rPr>
            <w:t>3</w:t>
          </w:r>
          <w:r w:rsidRPr="0096386E">
            <w:rPr>
              <w:rFonts w:ascii="Arial" w:hAnsi="Arial" w:cs="Arial"/>
              <w:sz w:val="20"/>
              <w:szCs w:val="20"/>
            </w:rPr>
            <w:t xml:space="preserve"> von </w:t>
          </w:r>
          <w:r w:rsidR="00E80AF9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9C5F5D" w:rsidRPr="0096386E" w14:paraId="08361A68" w14:textId="77777777" w:rsidTr="0096386E">
      <w:tc>
        <w:tcPr>
          <w:tcW w:w="2576" w:type="dxa"/>
          <w:shd w:val="clear" w:color="auto" w:fill="auto"/>
        </w:tcPr>
        <w:p w14:paraId="29BE6504" w14:textId="77777777" w:rsidR="009C5F5D" w:rsidRPr="0096386E" w:rsidRDefault="009C5F5D" w:rsidP="0096386E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sz w:val="20"/>
              <w:szCs w:val="20"/>
            </w:rPr>
            <w:t>Stand:</w:t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</w:p>
      </w:tc>
    </w:tr>
    <w:tr w:rsidR="009C5F5D" w:rsidRPr="0096386E" w14:paraId="6FC8D131" w14:textId="77777777" w:rsidTr="0096386E">
      <w:tc>
        <w:tcPr>
          <w:tcW w:w="2576" w:type="dxa"/>
          <w:shd w:val="clear" w:color="auto" w:fill="auto"/>
        </w:tcPr>
        <w:p w14:paraId="1E9FB3FE" w14:textId="77777777" w:rsidR="009C5F5D" w:rsidRPr="0096386E" w:rsidRDefault="009C5F5D" w:rsidP="00AF7203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sz w:val="20"/>
              <w:szCs w:val="20"/>
            </w:rPr>
            <w:t>Objekt-Nr.</w:t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</w:p>
      </w:tc>
    </w:tr>
  </w:tbl>
  <w:p w14:paraId="060E2E4E" w14:textId="77777777" w:rsidR="009C5F5D" w:rsidRPr="00947E23" w:rsidRDefault="009C5F5D" w:rsidP="00947E23">
    <w:pPr>
      <w:pStyle w:val="Kopfzeile"/>
      <w:ind w:left="7380"/>
      <w:rPr>
        <w:rFonts w:ascii="Arial" w:hAnsi="Arial" w:cs="Arial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shd w:val="clear" w:color="auto" w:fill="FF0000"/>
      <w:tblLook w:val="01E0" w:firstRow="1" w:lastRow="1" w:firstColumn="1" w:lastColumn="1" w:noHBand="0" w:noVBand="0"/>
    </w:tblPr>
    <w:tblGrid>
      <w:gridCol w:w="10205"/>
    </w:tblGrid>
    <w:tr w:rsidR="007A0738" w:rsidRPr="0096386E" w14:paraId="1EDD6F2F" w14:textId="77777777" w:rsidTr="0096386E">
      <w:trPr>
        <w:trHeight w:val="737"/>
        <w:jc w:val="center"/>
      </w:trPr>
      <w:tc>
        <w:tcPr>
          <w:tcW w:w="10206" w:type="dxa"/>
          <w:shd w:val="clear" w:color="auto" w:fill="FF0000"/>
          <w:vAlign w:val="center"/>
        </w:tcPr>
        <w:p w14:paraId="1B6222CA" w14:textId="77777777" w:rsidR="007A0738" w:rsidRPr="0096386E" w:rsidRDefault="007A0738" w:rsidP="0096386E">
          <w:pPr>
            <w:pStyle w:val="Kopfzeile"/>
            <w:jc w:val="center"/>
            <w:rPr>
              <w:rFonts w:ascii="Arial" w:hAnsi="Arial" w:cs="Arial"/>
              <w:color w:val="FFFFFF"/>
              <w:spacing w:val="160"/>
              <w:sz w:val="48"/>
              <w:szCs w:val="48"/>
            </w:rPr>
          </w:pPr>
          <w:r w:rsidRPr="0096386E">
            <w:rPr>
              <w:rFonts w:ascii="Arial" w:hAnsi="Arial" w:cs="Arial"/>
              <w:color w:val="FFFFFF"/>
              <w:spacing w:val="160"/>
              <w:sz w:val="48"/>
              <w:szCs w:val="48"/>
            </w:rPr>
            <w:t>F E U E R W E H R P L A N</w:t>
          </w:r>
        </w:p>
      </w:tc>
    </w:tr>
  </w:tbl>
  <w:p w14:paraId="2FFF22B6" w14:textId="77777777" w:rsidR="007A0738" w:rsidRDefault="007A0738" w:rsidP="009A1955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6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0"/>
    </w:tblGrid>
    <w:tr w:rsidR="00E840DF" w:rsidRPr="0096386E" w14:paraId="125979CA" w14:textId="77777777" w:rsidTr="001400F0">
      <w:tc>
        <w:tcPr>
          <w:tcW w:w="2576" w:type="dxa"/>
          <w:shd w:val="clear" w:color="auto" w:fill="auto"/>
        </w:tcPr>
        <w:p w14:paraId="533E268B" w14:textId="77777777" w:rsidR="00E840DF" w:rsidRPr="0096386E" w:rsidRDefault="00E840DF" w:rsidP="00AF7203">
          <w:pPr>
            <w:pStyle w:val="Kopfzeile"/>
            <w:tabs>
              <w:tab w:val="left" w:pos="1163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b/>
              <w:sz w:val="20"/>
              <w:szCs w:val="20"/>
            </w:rPr>
            <w:br w:type="page"/>
          </w:r>
          <w:r w:rsidRPr="0096386E">
            <w:rPr>
              <w:rFonts w:ascii="Arial" w:hAnsi="Arial" w:cs="Arial"/>
              <w:sz w:val="20"/>
              <w:szCs w:val="20"/>
            </w:rPr>
            <w:t>Seite</w:t>
          </w:r>
          <w:r w:rsidR="00AF7203">
            <w:rPr>
              <w:rFonts w:ascii="Arial" w:hAnsi="Arial" w:cs="Arial"/>
              <w:sz w:val="20"/>
              <w:szCs w:val="20"/>
            </w:rPr>
            <w:t>:</w:t>
          </w:r>
          <w:r w:rsidRPr="0096386E">
            <w:rPr>
              <w:rFonts w:ascii="Arial" w:hAnsi="Arial" w:cs="Arial"/>
              <w:sz w:val="20"/>
              <w:szCs w:val="20"/>
            </w:rPr>
            <w:t xml:space="preserve"> </w:t>
          </w:r>
          <w:r w:rsidR="00AF7203">
            <w:rPr>
              <w:rFonts w:ascii="Arial" w:hAnsi="Arial" w:cs="Arial"/>
              <w:sz w:val="20"/>
              <w:szCs w:val="20"/>
            </w:rPr>
            <w:tab/>
          </w:r>
          <w:r w:rsidR="00E80AF9">
            <w:rPr>
              <w:rFonts w:ascii="Arial" w:hAnsi="Arial" w:cs="Arial"/>
              <w:sz w:val="20"/>
              <w:szCs w:val="20"/>
            </w:rPr>
            <w:t>4</w:t>
          </w:r>
          <w:r w:rsidRPr="0096386E">
            <w:rPr>
              <w:rFonts w:ascii="Arial" w:hAnsi="Arial" w:cs="Arial"/>
              <w:sz w:val="20"/>
              <w:szCs w:val="20"/>
            </w:rPr>
            <w:t xml:space="preserve"> von </w:t>
          </w:r>
          <w:r w:rsidR="00E80AF9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E840DF" w:rsidRPr="0096386E" w14:paraId="1BB29A1E" w14:textId="77777777" w:rsidTr="001400F0">
      <w:tc>
        <w:tcPr>
          <w:tcW w:w="2576" w:type="dxa"/>
          <w:shd w:val="clear" w:color="auto" w:fill="auto"/>
        </w:tcPr>
        <w:p w14:paraId="0DA20551" w14:textId="77777777" w:rsidR="00E840DF" w:rsidRPr="0096386E" w:rsidRDefault="00E840DF" w:rsidP="00AF7203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sz w:val="20"/>
              <w:szCs w:val="20"/>
            </w:rPr>
            <w:t>Stand:</w:t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</w:p>
      </w:tc>
    </w:tr>
    <w:tr w:rsidR="00E840DF" w:rsidRPr="0096386E" w14:paraId="00CCD05E" w14:textId="77777777" w:rsidTr="001400F0">
      <w:tc>
        <w:tcPr>
          <w:tcW w:w="2576" w:type="dxa"/>
          <w:shd w:val="clear" w:color="auto" w:fill="auto"/>
        </w:tcPr>
        <w:p w14:paraId="2DCF3263" w14:textId="77777777" w:rsidR="00E840DF" w:rsidRPr="0096386E" w:rsidRDefault="00E840DF" w:rsidP="00AF7203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  <w:szCs w:val="20"/>
            </w:rPr>
          </w:pPr>
          <w:r w:rsidRPr="0096386E">
            <w:rPr>
              <w:rFonts w:ascii="Arial" w:hAnsi="Arial" w:cs="Arial"/>
              <w:sz w:val="20"/>
              <w:szCs w:val="20"/>
            </w:rPr>
            <w:t>Objekt-Nr.</w:t>
          </w:r>
          <w:r w:rsidRPr="0096386E">
            <w:rPr>
              <w:rFonts w:ascii="Arial" w:hAnsi="Arial" w:cs="Arial"/>
              <w:sz w:val="20"/>
              <w:szCs w:val="20"/>
            </w:rPr>
            <w:tab/>
          </w:r>
        </w:p>
      </w:tc>
    </w:tr>
  </w:tbl>
  <w:p w14:paraId="4C6255CD" w14:textId="77777777" w:rsidR="00E840DF" w:rsidRDefault="00E840DF" w:rsidP="00A135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evenAndOddHeaders/>
  <w:drawingGridHorizontalSpacing w:val="170"/>
  <w:drawingGridVerticalSpacing w:val="181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5D"/>
    <w:rsid w:val="00002B37"/>
    <w:rsid w:val="000123AF"/>
    <w:rsid w:val="00035CFC"/>
    <w:rsid w:val="0006728F"/>
    <w:rsid w:val="0008215C"/>
    <w:rsid w:val="00097865"/>
    <w:rsid w:val="000A0736"/>
    <w:rsid w:val="000A155D"/>
    <w:rsid w:val="000B3B8D"/>
    <w:rsid w:val="00107942"/>
    <w:rsid w:val="00112277"/>
    <w:rsid w:val="001400F0"/>
    <w:rsid w:val="00141F81"/>
    <w:rsid w:val="00147B48"/>
    <w:rsid w:val="00154CA7"/>
    <w:rsid w:val="0018355E"/>
    <w:rsid w:val="00195A93"/>
    <w:rsid w:val="001A2E51"/>
    <w:rsid w:val="001A3434"/>
    <w:rsid w:val="001B5A65"/>
    <w:rsid w:val="001B770C"/>
    <w:rsid w:val="001E614C"/>
    <w:rsid w:val="00220126"/>
    <w:rsid w:val="002214A9"/>
    <w:rsid w:val="002230E8"/>
    <w:rsid w:val="002259AE"/>
    <w:rsid w:val="00227C51"/>
    <w:rsid w:val="00231D45"/>
    <w:rsid w:val="002355B0"/>
    <w:rsid w:val="00276320"/>
    <w:rsid w:val="00281478"/>
    <w:rsid w:val="0028767D"/>
    <w:rsid w:val="00296C98"/>
    <w:rsid w:val="002A2387"/>
    <w:rsid w:val="002A63E1"/>
    <w:rsid w:val="002D5E21"/>
    <w:rsid w:val="002E2A8F"/>
    <w:rsid w:val="002E358B"/>
    <w:rsid w:val="002F0F99"/>
    <w:rsid w:val="00305820"/>
    <w:rsid w:val="00310EB1"/>
    <w:rsid w:val="00334AE2"/>
    <w:rsid w:val="00335756"/>
    <w:rsid w:val="0033585B"/>
    <w:rsid w:val="0034107C"/>
    <w:rsid w:val="00344BF6"/>
    <w:rsid w:val="00355864"/>
    <w:rsid w:val="00377246"/>
    <w:rsid w:val="00391FEE"/>
    <w:rsid w:val="003930CF"/>
    <w:rsid w:val="00397BEA"/>
    <w:rsid w:val="003B7228"/>
    <w:rsid w:val="003C1B7D"/>
    <w:rsid w:val="003C76A7"/>
    <w:rsid w:val="003F453E"/>
    <w:rsid w:val="0041550D"/>
    <w:rsid w:val="004409FD"/>
    <w:rsid w:val="00456384"/>
    <w:rsid w:val="00465184"/>
    <w:rsid w:val="00480FE5"/>
    <w:rsid w:val="004A5F72"/>
    <w:rsid w:val="004E0088"/>
    <w:rsid w:val="004F2341"/>
    <w:rsid w:val="004F4613"/>
    <w:rsid w:val="004F5373"/>
    <w:rsid w:val="00542615"/>
    <w:rsid w:val="00544A77"/>
    <w:rsid w:val="00545088"/>
    <w:rsid w:val="0054670E"/>
    <w:rsid w:val="005A34F8"/>
    <w:rsid w:val="005A351E"/>
    <w:rsid w:val="005B0C1D"/>
    <w:rsid w:val="005B0F86"/>
    <w:rsid w:val="005B2E87"/>
    <w:rsid w:val="005C5282"/>
    <w:rsid w:val="00611561"/>
    <w:rsid w:val="0061725D"/>
    <w:rsid w:val="00640451"/>
    <w:rsid w:val="0064057C"/>
    <w:rsid w:val="00647F72"/>
    <w:rsid w:val="00660008"/>
    <w:rsid w:val="00667B81"/>
    <w:rsid w:val="006B6B4E"/>
    <w:rsid w:val="006C52FA"/>
    <w:rsid w:val="006D1705"/>
    <w:rsid w:val="006E7BF6"/>
    <w:rsid w:val="006F503B"/>
    <w:rsid w:val="00722677"/>
    <w:rsid w:val="007232B6"/>
    <w:rsid w:val="00727C6E"/>
    <w:rsid w:val="00745BCE"/>
    <w:rsid w:val="00755E24"/>
    <w:rsid w:val="00762338"/>
    <w:rsid w:val="007A0738"/>
    <w:rsid w:val="007A13DA"/>
    <w:rsid w:val="007A72AE"/>
    <w:rsid w:val="007B628E"/>
    <w:rsid w:val="007D24AB"/>
    <w:rsid w:val="007E0C08"/>
    <w:rsid w:val="00801263"/>
    <w:rsid w:val="00803A1F"/>
    <w:rsid w:val="00811839"/>
    <w:rsid w:val="00822998"/>
    <w:rsid w:val="008301E8"/>
    <w:rsid w:val="0084558E"/>
    <w:rsid w:val="00850D38"/>
    <w:rsid w:val="00860197"/>
    <w:rsid w:val="008804A4"/>
    <w:rsid w:val="00897CBE"/>
    <w:rsid w:val="008A5714"/>
    <w:rsid w:val="008D29B0"/>
    <w:rsid w:val="008D327A"/>
    <w:rsid w:val="008D603E"/>
    <w:rsid w:val="008E0657"/>
    <w:rsid w:val="008E5825"/>
    <w:rsid w:val="00902601"/>
    <w:rsid w:val="009045F4"/>
    <w:rsid w:val="00927527"/>
    <w:rsid w:val="00934FA8"/>
    <w:rsid w:val="00944269"/>
    <w:rsid w:val="009460D2"/>
    <w:rsid w:val="00947E23"/>
    <w:rsid w:val="009530C4"/>
    <w:rsid w:val="00956633"/>
    <w:rsid w:val="00956AB9"/>
    <w:rsid w:val="0096386E"/>
    <w:rsid w:val="00966CB1"/>
    <w:rsid w:val="009679F6"/>
    <w:rsid w:val="009740E8"/>
    <w:rsid w:val="00982BBC"/>
    <w:rsid w:val="0098777A"/>
    <w:rsid w:val="00991DC1"/>
    <w:rsid w:val="009A1955"/>
    <w:rsid w:val="009C173F"/>
    <w:rsid w:val="009C5F5D"/>
    <w:rsid w:val="009D25A3"/>
    <w:rsid w:val="00A135A3"/>
    <w:rsid w:val="00A21BA6"/>
    <w:rsid w:val="00A352DC"/>
    <w:rsid w:val="00A35348"/>
    <w:rsid w:val="00A40EC9"/>
    <w:rsid w:val="00A45E7A"/>
    <w:rsid w:val="00A470EF"/>
    <w:rsid w:val="00A86D04"/>
    <w:rsid w:val="00A90EC2"/>
    <w:rsid w:val="00A91B07"/>
    <w:rsid w:val="00A91C13"/>
    <w:rsid w:val="00AD6037"/>
    <w:rsid w:val="00AE6B11"/>
    <w:rsid w:val="00AF7203"/>
    <w:rsid w:val="00B11ABA"/>
    <w:rsid w:val="00B26A0A"/>
    <w:rsid w:val="00B36DCB"/>
    <w:rsid w:val="00B460C7"/>
    <w:rsid w:val="00B90470"/>
    <w:rsid w:val="00BE4032"/>
    <w:rsid w:val="00BE43C1"/>
    <w:rsid w:val="00BE5EB7"/>
    <w:rsid w:val="00BF06BE"/>
    <w:rsid w:val="00BF1136"/>
    <w:rsid w:val="00BF4796"/>
    <w:rsid w:val="00C06251"/>
    <w:rsid w:val="00C24371"/>
    <w:rsid w:val="00C310CA"/>
    <w:rsid w:val="00C47AF6"/>
    <w:rsid w:val="00C64ABD"/>
    <w:rsid w:val="00C64BE0"/>
    <w:rsid w:val="00C7284D"/>
    <w:rsid w:val="00C8391E"/>
    <w:rsid w:val="00CB769A"/>
    <w:rsid w:val="00CD4075"/>
    <w:rsid w:val="00CD6071"/>
    <w:rsid w:val="00CE4BE2"/>
    <w:rsid w:val="00D00B9B"/>
    <w:rsid w:val="00D24CD2"/>
    <w:rsid w:val="00D44139"/>
    <w:rsid w:val="00D548E3"/>
    <w:rsid w:val="00D601BA"/>
    <w:rsid w:val="00D61F66"/>
    <w:rsid w:val="00D74CD4"/>
    <w:rsid w:val="00D758F2"/>
    <w:rsid w:val="00D76580"/>
    <w:rsid w:val="00D815B1"/>
    <w:rsid w:val="00D847C7"/>
    <w:rsid w:val="00DA5A01"/>
    <w:rsid w:val="00DA68C1"/>
    <w:rsid w:val="00DB753F"/>
    <w:rsid w:val="00DE29DB"/>
    <w:rsid w:val="00DF05F0"/>
    <w:rsid w:val="00E05707"/>
    <w:rsid w:val="00E11373"/>
    <w:rsid w:val="00E122AA"/>
    <w:rsid w:val="00E21C7B"/>
    <w:rsid w:val="00E324CC"/>
    <w:rsid w:val="00E335DB"/>
    <w:rsid w:val="00E3375A"/>
    <w:rsid w:val="00E46222"/>
    <w:rsid w:val="00E46626"/>
    <w:rsid w:val="00E553A8"/>
    <w:rsid w:val="00E77EC1"/>
    <w:rsid w:val="00E80AF9"/>
    <w:rsid w:val="00E840DF"/>
    <w:rsid w:val="00E852DE"/>
    <w:rsid w:val="00E86E8B"/>
    <w:rsid w:val="00E97ACA"/>
    <w:rsid w:val="00EC338D"/>
    <w:rsid w:val="00ED69BC"/>
    <w:rsid w:val="00ED7139"/>
    <w:rsid w:val="00EE01F0"/>
    <w:rsid w:val="00EF1DFB"/>
    <w:rsid w:val="00F17ED9"/>
    <w:rsid w:val="00F310B1"/>
    <w:rsid w:val="00F53283"/>
    <w:rsid w:val="00F6086F"/>
    <w:rsid w:val="00F705B7"/>
    <w:rsid w:val="00FA25AB"/>
    <w:rsid w:val="00FC2B16"/>
    <w:rsid w:val="00FE0962"/>
    <w:rsid w:val="00FF008F"/>
    <w:rsid w:val="00FF3C52"/>
    <w:rsid w:val="00FF69BA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7C4EA9"/>
  <w15:chartTrackingRefBased/>
  <w15:docId w15:val="{345001B1-93E6-4C1F-86D3-D3F07526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722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7E2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7E2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7E23"/>
  </w:style>
  <w:style w:type="table" w:styleId="Tabellenraster">
    <w:name w:val="Table Grid"/>
    <w:basedOn w:val="NormaleTabelle"/>
    <w:rsid w:val="002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4622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C76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b\LOKALE~1\Temp\OBI%20nach%20D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C4EA-7CE4-4528-96B6-B9442C04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OBI nach DIN</Template>
  <TotalTime>0</TotalTime>
  <Pages>4</Pages>
  <Words>251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Balsam, Martin</cp:lastModifiedBy>
  <cp:revision>77</cp:revision>
  <cp:lastPrinted>2022-03-02T10:24:00Z</cp:lastPrinted>
  <dcterms:created xsi:type="dcterms:W3CDTF">2021-03-08T15:25:00Z</dcterms:created>
  <dcterms:modified xsi:type="dcterms:W3CDTF">2025-08-04T13:46:00Z</dcterms:modified>
</cp:coreProperties>
</file>